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966E46" w14:paraId="7F60E6F2" w14:textId="77777777" w:rsidTr="00765620">
        <w:trPr>
          <w:trHeight w:hRule="exact" w:val="1714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7AA62168" w14:textId="77777777" w:rsidR="00692703" w:rsidRPr="00876912" w:rsidRDefault="00876912" w:rsidP="00913946">
            <w:pPr>
              <w:pStyle w:val="Title"/>
              <w:rPr>
                <w:lang w:val="es-MX"/>
              </w:rPr>
            </w:pPr>
            <w:r w:rsidRPr="00876912">
              <w:rPr>
                <w:lang w:val="es-MX"/>
              </w:rPr>
              <w:t>harry</w:t>
            </w:r>
            <w:r w:rsidR="00692703" w:rsidRPr="00876912">
              <w:rPr>
                <w:lang w:val="es-MX"/>
              </w:rPr>
              <w:t xml:space="preserve"> </w:t>
            </w:r>
            <w:r w:rsidRPr="00876912">
              <w:rPr>
                <w:rStyle w:val="IntenseEmphasis"/>
                <w:lang w:val="es-MX"/>
              </w:rPr>
              <w:t>salomon</w:t>
            </w:r>
          </w:p>
          <w:p w14:paraId="0E87B42D" w14:textId="644E00A1" w:rsidR="00692703" w:rsidRDefault="00876912" w:rsidP="00FE6C5C">
            <w:pPr>
              <w:pStyle w:val="ContactInfo"/>
              <w:contextualSpacing w:val="0"/>
              <w:rPr>
                <w:lang w:val="es-MX"/>
              </w:rPr>
            </w:pPr>
            <w:r w:rsidRPr="00876912">
              <w:rPr>
                <w:lang w:val="es-MX"/>
              </w:rPr>
              <w:t>El Puente 2260, La Dehesa</w:t>
            </w:r>
            <w:r w:rsidR="00692703" w:rsidRPr="00876912">
              <w:rPr>
                <w:lang w:val="es-MX"/>
              </w:rPr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C817B06EC0884F8F8F1370717EF1E410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876912">
                  <w:rPr>
                    <w:lang w:val="es-MX"/>
                  </w:rPr>
                  <w:t>·</w:t>
                </w:r>
              </w:sdtContent>
            </w:sdt>
            <w:r w:rsidR="00692703" w:rsidRPr="00876912">
              <w:rPr>
                <w:lang w:val="es-MX"/>
              </w:rPr>
              <w:t xml:space="preserve"> </w:t>
            </w:r>
            <w:r w:rsidRPr="00876912">
              <w:rPr>
                <w:lang w:val="es-MX"/>
              </w:rPr>
              <w:t>+569 4293 7896</w:t>
            </w:r>
            <w:r w:rsidR="00FE6C5C">
              <w:rPr>
                <w:lang w:val="es-MX"/>
              </w:rPr>
              <w:t xml:space="preserve"> </w:t>
            </w:r>
            <w:sdt>
              <w:sdtPr>
                <w:alias w:val="Divider dot:"/>
                <w:tag w:val="Divider dot:"/>
                <w:id w:val="-914620125"/>
                <w:placeholder>
                  <w:docPart w:val="02FCB9EFFE174881BAA5F633B711F5DF"/>
                </w:placeholder>
                <w:temporary/>
                <w:showingPlcHdr/>
                <w15:appearance w15:val="hidden"/>
              </w:sdtPr>
              <w:sdtEndPr/>
              <w:sdtContent>
                <w:r w:rsidR="00FE6C5C" w:rsidRPr="00876912">
                  <w:rPr>
                    <w:lang w:val="es-MX"/>
                  </w:rPr>
                  <w:t>·</w:t>
                </w:r>
              </w:sdtContent>
            </w:sdt>
            <w:r w:rsidR="00FE6C5C">
              <w:rPr>
                <w:lang w:val="es-MX"/>
              </w:rPr>
              <w:t xml:space="preserve"> </w:t>
            </w:r>
            <w:hyperlink r:id="rId7" w:history="1">
              <w:r w:rsidR="0023546A" w:rsidRPr="00D86459">
                <w:rPr>
                  <w:rStyle w:val="Hyperlink"/>
                  <w:lang w:val="es-MX"/>
                </w:rPr>
                <w:t>harrysalomon@hotmail.com</w:t>
              </w:r>
            </w:hyperlink>
          </w:p>
          <w:p w14:paraId="469D20E5" w14:textId="6C25C4DE" w:rsidR="00F92FA7" w:rsidRPr="00F92FA7" w:rsidRDefault="00F92FA7" w:rsidP="00F92FA7">
            <w:pPr>
              <w:pStyle w:val="ContactInfo"/>
              <w:rPr>
                <w:lang w:val="es-MX"/>
              </w:rPr>
            </w:pPr>
            <w:r>
              <w:rPr>
                <w:lang w:val="es-MX"/>
              </w:rPr>
              <w:t xml:space="preserve">Fecha nacimiento: 11-22-1988 </w:t>
            </w:r>
            <w:sdt>
              <w:sdtPr>
                <w:alias w:val="Divider dot:"/>
                <w:tag w:val="Divider dot:"/>
                <w:id w:val="-28488848"/>
                <w:placeholder>
                  <w:docPart w:val="24FA5EEB2DAD4A01BCA96F3F8EEC7349"/>
                </w:placeholder>
                <w:temporary/>
                <w:showingPlcHdr/>
                <w15:appearance w15:val="hidden"/>
              </w:sdtPr>
              <w:sdtEndPr/>
              <w:sdtContent>
                <w:r w:rsidR="009A0B9B" w:rsidRPr="00876912">
                  <w:rPr>
                    <w:lang w:val="es-MX"/>
                  </w:rPr>
                  <w:t>·</w:t>
                </w:r>
              </w:sdtContent>
            </w:sdt>
            <w:r w:rsidR="009A0B9B" w:rsidRPr="00F92FA7">
              <w:rPr>
                <w:lang w:val="es-MX"/>
              </w:rPr>
              <w:t xml:space="preserve"> </w:t>
            </w:r>
            <w:r w:rsidRPr="00F92FA7">
              <w:rPr>
                <w:lang w:val="es-MX"/>
              </w:rPr>
              <w:t>Estado Civil: Soltero</w:t>
            </w:r>
          </w:p>
          <w:p w14:paraId="4129E5C7" w14:textId="77777777" w:rsidR="00F92FA7" w:rsidRPr="00836BA5" w:rsidRDefault="00F92FA7" w:rsidP="009A0B9B">
            <w:pPr>
              <w:pStyle w:val="ContactInfo"/>
              <w:rPr>
                <w:lang w:val="es-MX"/>
              </w:rPr>
            </w:pPr>
            <w:r w:rsidRPr="00F92FA7">
              <w:rPr>
                <w:lang w:val="es-MX"/>
              </w:rPr>
              <w:t xml:space="preserve">Nacionalidad: Chile y </w:t>
            </w:r>
            <w:proofErr w:type="gramStart"/>
            <w:r w:rsidRPr="00F92FA7">
              <w:rPr>
                <w:lang w:val="es-MX"/>
              </w:rPr>
              <w:t>EEUU</w:t>
            </w:r>
            <w:proofErr w:type="gramEnd"/>
            <w:r w:rsidR="009A0B9B">
              <w:rPr>
                <w:lang w:val="es-MX"/>
              </w:rPr>
              <w:t xml:space="preserve"> </w:t>
            </w:r>
            <w:sdt>
              <w:sdtPr>
                <w:alias w:val="Divider dot:"/>
                <w:tag w:val="Divider dot:"/>
                <w:id w:val="-869688082"/>
                <w:placeholder>
                  <w:docPart w:val="FA59E283300E42348BED30B3A39EAA0C"/>
                </w:placeholder>
                <w:temporary/>
                <w:showingPlcHdr/>
                <w15:appearance w15:val="hidden"/>
              </w:sdtPr>
              <w:sdtEndPr/>
              <w:sdtContent>
                <w:r w:rsidR="009A0B9B" w:rsidRPr="00876912">
                  <w:rPr>
                    <w:lang w:val="es-MX"/>
                  </w:rPr>
                  <w:t>·</w:t>
                </w:r>
              </w:sdtContent>
            </w:sdt>
            <w:r w:rsidR="009A0B9B" w:rsidRPr="00F92FA7">
              <w:rPr>
                <w:lang w:val="es-MX"/>
              </w:rPr>
              <w:t xml:space="preserve"> </w:t>
            </w:r>
            <w:r w:rsidRPr="00F92FA7">
              <w:rPr>
                <w:lang w:val="es-MX"/>
              </w:rPr>
              <w:t>RUT.: 16.941.491-2</w:t>
            </w:r>
          </w:p>
        </w:tc>
      </w:tr>
      <w:tr w:rsidR="001C7C5A" w:rsidRPr="001C7C5A" w14:paraId="708A7651" w14:textId="77777777" w:rsidTr="00941F82">
        <w:tc>
          <w:tcPr>
            <w:tcW w:w="9360" w:type="dxa"/>
            <w:tcMar>
              <w:top w:w="432" w:type="dxa"/>
            </w:tcMar>
            <w:vAlign w:val="center"/>
          </w:tcPr>
          <w:p w14:paraId="4388C215" w14:textId="32EB88E7" w:rsidR="001C7C5A" w:rsidRPr="009C1C0A" w:rsidRDefault="009C1C0A" w:rsidP="009C1C0A">
            <w:pPr>
              <w:jc w:val="both"/>
              <w:rPr>
                <w:rFonts w:ascii="Calibri" w:hAnsi="Calibri" w:cs="Calibri"/>
                <w:i/>
                <w:szCs w:val="24"/>
                <w:lang w:val="es-MX"/>
              </w:rPr>
            </w:pPr>
            <w:r w:rsidRPr="009C1C0A">
              <w:rPr>
                <w:rFonts w:ascii="Calibri" w:hAnsi="Calibri" w:cs="Calibri"/>
                <w:i/>
                <w:szCs w:val="24"/>
                <w:lang w:val="es-MX"/>
              </w:rPr>
              <w:t xml:space="preserve">La educación adquirida por las instituciones académicas y experiencias laborales, me han otorgado conocimientos y habilidades sociales adecuadas para el ambiente laboral ingenieril, individualmente </w:t>
            </w:r>
            <w:r>
              <w:rPr>
                <w:rFonts w:ascii="Calibri" w:hAnsi="Calibri" w:cs="Calibri"/>
                <w:i/>
                <w:szCs w:val="24"/>
                <w:lang w:val="es-MX"/>
              </w:rPr>
              <w:t>y</w:t>
            </w:r>
            <w:r w:rsidRPr="009C1C0A">
              <w:rPr>
                <w:rFonts w:ascii="Calibri" w:hAnsi="Calibri" w:cs="Calibri"/>
                <w:i/>
                <w:szCs w:val="24"/>
                <w:lang w:val="es-MX"/>
              </w:rPr>
              <w:t xml:space="preserve"> en equipo. La curiosidad siempre me ha llevado a lugares inesperados, especialmente en la computación, dado mi interés en la tecnología de alto impacto. Mi ambición es ser parte de proyectos trascendentes para avances tecnológicos y desafíos país y mundo. Mis valores son la humanidad, humildad, y honestidad, y me considero una persona capaz de aprender</w:t>
            </w:r>
            <w:r>
              <w:rPr>
                <w:rFonts w:ascii="Calibri" w:hAnsi="Calibri" w:cs="Calibri"/>
                <w:i/>
                <w:szCs w:val="24"/>
                <w:lang w:val="es-MX"/>
              </w:rPr>
              <w:t xml:space="preserve"> rápidamente</w:t>
            </w:r>
            <w:r w:rsidRPr="009C1C0A">
              <w:rPr>
                <w:rFonts w:ascii="Calibri" w:hAnsi="Calibri" w:cs="Calibri"/>
                <w:i/>
                <w:szCs w:val="24"/>
                <w:lang w:val="es-MX"/>
              </w:rPr>
              <w:t xml:space="preserve"> y aplicar los </w:t>
            </w:r>
            <w:r>
              <w:rPr>
                <w:rFonts w:ascii="Calibri" w:hAnsi="Calibri" w:cs="Calibri"/>
                <w:i/>
                <w:szCs w:val="24"/>
                <w:lang w:val="es-MX"/>
              </w:rPr>
              <w:t>conocimientos</w:t>
            </w:r>
            <w:r w:rsidRPr="009C1C0A">
              <w:rPr>
                <w:rFonts w:ascii="Calibri" w:hAnsi="Calibri" w:cs="Calibri"/>
                <w:i/>
                <w:szCs w:val="24"/>
                <w:lang w:val="es-MX"/>
              </w:rPr>
              <w:t xml:space="preserve"> </w:t>
            </w:r>
            <w:r>
              <w:rPr>
                <w:rFonts w:ascii="Calibri" w:hAnsi="Calibri" w:cs="Calibri"/>
                <w:i/>
                <w:szCs w:val="24"/>
                <w:lang w:val="es-MX"/>
              </w:rPr>
              <w:t>regularmente</w:t>
            </w:r>
            <w:r w:rsidRPr="009C1C0A">
              <w:rPr>
                <w:rFonts w:ascii="Calibri" w:hAnsi="Calibri" w:cs="Calibri"/>
                <w:i/>
                <w:szCs w:val="24"/>
                <w:lang w:val="es-MX"/>
              </w:rPr>
              <w:t>, con una mentalidad que no se limita en considerar sólo a las personas que me rodean directamente. Finalmente, soy comprometido con las responsabilidades que he asumid</w:t>
            </w:r>
            <w:r>
              <w:rPr>
                <w:rFonts w:ascii="Calibri" w:hAnsi="Calibri" w:cs="Calibri"/>
                <w:i/>
                <w:szCs w:val="24"/>
                <w:lang w:val="es-MX"/>
              </w:rPr>
              <w:t>o</w:t>
            </w:r>
            <w:r w:rsidRPr="009C1C0A">
              <w:rPr>
                <w:rFonts w:ascii="Calibri" w:hAnsi="Calibri" w:cs="Calibri"/>
                <w:i/>
                <w:szCs w:val="24"/>
                <w:lang w:val="es-MX"/>
              </w:rPr>
              <w:t>.</w:t>
            </w:r>
          </w:p>
        </w:tc>
      </w:tr>
    </w:tbl>
    <w:p w14:paraId="0AEA07B3" w14:textId="77777777" w:rsidR="004E01EB" w:rsidRPr="00CF1A49" w:rsidRDefault="001C7C5A" w:rsidP="004E01EB">
      <w:pPr>
        <w:pStyle w:val="Heading1"/>
      </w:pPr>
      <w:r>
        <w:t>experiencia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B1106D" w:rsidRPr="00966E46" w14:paraId="7AA28CB3" w14:textId="77777777" w:rsidTr="00E11779">
        <w:tc>
          <w:tcPr>
            <w:tcW w:w="9290" w:type="dxa"/>
          </w:tcPr>
          <w:p w14:paraId="57E0F44F" w14:textId="49C17BE5" w:rsidR="00B1106D" w:rsidRPr="00700626" w:rsidRDefault="00E574E2" w:rsidP="00B1106D">
            <w:pPr>
              <w:pStyle w:val="Heading3"/>
              <w:contextualSpacing w:val="0"/>
              <w:outlineLvl w:val="2"/>
              <w:rPr>
                <w:lang w:val="es-MX"/>
              </w:rPr>
            </w:pPr>
            <w:r>
              <w:rPr>
                <w:lang w:val="es-MX"/>
              </w:rPr>
              <w:t>NOVIEMBRE</w:t>
            </w:r>
            <w:r w:rsidR="00AC0CBA">
              <w:rPr>
                <w:lang w:val="es-MX"/>
              </w:rPr>
              <w:t xml:space="preserve"> </w:t>
            </w:r>
            <w:r w:rsidR="00B1106D" w:rsidRPr="00700626">
              <w:rPr>
                <w:lang w:val="es-MX"/>
              </w:rPr>
              <w:t>201</w:t>
            </w:r>
            <w:r>
              <w:rPr>
                <w:lang w:val="es-MX"/>
              </w:rPr>
              <w:t>7</w:t>
            </w:r>
            <w:r w:rsidR="00B1106D" w:rsidRPr="00700626">
              <w:rPr>
                <w:lang w:val="es-MX"/>
              </w:rPr>
              <w:t xml:space="preserve"> – </w:t>
            </w:r>
            <w:r w:rsidR="00AC0CBA">
              <w:rPr>
                <w:lang w:val="es-MX"/>
              </w:rPr>
              <w:t>actual</w:t>
            </w:r>
          </w:p>
          <w:p w14:paraId="6C09646C" w14:textId="36DA824B" w:rsidR="00B1106D" w:rsidRPr="00700626" w:rsidRDefault="009F0D4C" w:rsidP="00B1106D">
            <w:pPr>
              <w:pStyle w:val="Heading2"/>
              <w:contextualSpacing w:val="0"/>
              <w:outlineLvl w:val="1"/>
              <w:rPr>
                <w:lang w:val="es-MX"/>
              </w:rPr>
            </w:pPr>
            <w:r w:rsidRPr="00700626">
              <w:rPr>
                <w:lang w:val="es-MX"/>
              </w:rPr>
              <w:t>DUEÑO</w:t>
            </w:r>
            <w:r w:rsidR="00B1106D" w:rsidRPr="00700626">
              <w:rPr>
                <w:lang w:val="es-MX"/>
              </w:rPr>
              <w:t xml:space="preserve">, </w:t>
            </w:r>
            <w:r w:rsidRPr="00700626">
              <w:rPr>
                <w:rStyle w:val="SubtleReference"/>
                <w:lang w:val="es-MX"/>
              </w:rPr>
              <w:t>CORENO</w:t>
            </w:r>
            <w:r w:rsidR="00B1106D" w:rsidRPr="00700626">
              <w:rPr>
                <w:rStyle w:val="SubtleReference"/>
                <w:lang w:val="es-MX"/>
              </w:rPr>
              <w:t xml:space="preserve"> – santiago, chile</w:t>
            </w:r>
          </w:p>
          <w:p w14:paraId="5E799DAB" w14:textId="5046279F" w:rsidR="00B1106D" w:rsidRPr="00B1106D" w:rsidRDefault="00700626" w:rsidP="005D352E">
            <w:pPr>
              <w:rPr>
                <w:lang w:val="es-MX"/>
              </w:rPr>
            </w:pPr>
            <w:r>
              <w:rPr>
                <w:lang w:val="es-MX"/>
              </w:rPr>
              <w:t>Constituir una empresa</w:t>
            </w:r>
            <w:r w:rsidR="00AC0CBA">
              <w:rPr>
                <w:lang w:val="es-MX"/>
              </w:rPr>
              <w:t xml:space="preserve"> y realizar</w:t>
            </w:r>
            <w:r w:rsidR="00277523">
              <w:rPr>
                <w:lang w:val="es-MX"/>
              </w:rPr>
              <w:t xml:space="preserve"> todos los </w:t>
            </w:r>
            <w:r w:rsidR="008A1C8A">
              <w:rPr>
                <w:lang w:val="es-MX"/>
              </w:rPr>
              <w:t>trámites</w:t>
            </w:r>
            <w:r w:rsidR="00277523">
              <w:rPr>
                <w:lang w:val="es-MX"/>
              </w:rPr>
              <w:t xml:space="preserve"> relacionados</w:t>
            </w:r>
            <w:r w:rsidR="00AC0CBA">
              <w:rPr>
                <w:lang w:val="es-MX"/>
              </w:rPr>
              <w:t>,</w:t>
            </w:r>
            <w:r w:rsidR="00277523">
              <w:rPr>
                <w:lang w:val="es-MX"/>
              </w:rPr>
              <w:t xml:space="preserve"> incluido</w:t>
            </w:r>
            <w:r w:rsidR="00AC0CBA">
              <w:rPr>
                <w:lang w:val="es-MX"/>
              </w:rPr>
              <w:t xml:space="preserve"> los de</w:t>
            </w:r>
            <w:r w:rsidR="00277523">
              <w:rPr>
                <w:lang w:val="es-MX"/>
              </w:rPr>
              <w:t xml:space="preserve"> SII. </w:t>
            </w:r>
            <w:r w:rsidR="004300C6">
              <w:rPr>
                <w:lang w:val="es-MX"/>
              </w:rPr>
              <w:t xml:space="preserve">Postular </w:t>
            </w:r>
            <w:r w:rsidR="009535BE">
              <w:rPr>
                <w:lang w:val="es-MX"/>
              </w:rPr>
              <w:t>a sub</w:t>
            </w:r>
            <w:r w:rsidR="00E14B21">
              <w:rPr>
                <w:lang w:val="es-MX"/>
              </w:rPr>
              <w:t>sidios de colectores solares para vivienda social</w:t>
            </w:r>
            <w:r w:rsidR="0079522A">
              <w:rPr>
                <w:lang w:val="es-MX"/>
              </w:rPr>
              <w:t xml:space="preserve">, explicando beneficios y </w:t>
            </w:r>
            <w:r w:rsidR="008A1C8A">
              <w:rPr>
                <w:lang w:val="es-MX"/>
              </w:rPr>
              <w:t xml:space="preserve">tecnicidades a </w:t>
            </w:r>
            <w:r w:rsidR="00F06A4E">
              <w:rPr>
                <w:lang w:val="es-MX"/>
              </w:rPr>
              <w:t>beneficiarios</w:t>
            </w:r>
            <w:r w:rsidR="0079522A">
              <w:rPr>
                <w:lang w:val="es-MX"/>
              </w:rPr>
              <w:t>, trabajando en conjunto con EGIS o PSAT</w:t>
            </w:r>
            <w:r w:rsidR="00532B0A">
              <w:rPr>
                <w:lang w:val="es-MX"/>
              </w:rPr>
              <w:t xml:space="preserve"> correspondiente</w:t>
            </w:r>
            <w:r w:rsidR="00F06A4E">
              <w:rPr>
                <w:lang w:val="es-MX"/>
              </w:rPr>
              <w:t xml:space="preserve"> y</w:t>
            </w:r>
            <w:r w:rsidR="00532B0A">
              <w:rPr>
                <w:lang w:val="es-MX"/>
              </w:rPr>
              <w:t xml:space="preserve"> </w:t>
            </w:r>
            <w:r w:rsidR="00F06A4E">
              <w:rPr>
                <w:lang w:val="es-MX"/>
              </w:rPr>
              <w:t>construir</w:t>
            </w:r>
            <w:r w:rsidR="00532B0A">
              <w:rPr>
                <w:lang w:val="es-MX"/>
              </w:rPr>
              <w:t xml:space="preserve"> carpetas técnicas</w:t>
            </w:r>
            <w:r w:rsidR="00F06A4E">
              <w:rPr>
                <w:lang w:val="es-MX"/>
              </w:rPr>
              <w:t xml:space="preserve"> para postulación</w:t>
            </w:r>
            <w:r w:rsidR="00532B0A">
              <w:rPr>
                <w:lang w:val="es-MX"/>
              </w:rPr>
              <w:t xml:space="preserve">. </w:t>
            </w:r>
            <w:r w:rsidR="00F06A4E">
              <w:rPr>
                <w:lang w:val="es-MX"/>
              </w:rPr>
              <w:t>Conseguir</w:t>
            </w:r>
            <w:r w:rsidR="00A304B5">
              <w:rPr>
                <w:lang w:val="es-MX"/>
              </w:rPr>
              <w:t xml:space="preserve"> contratos firmados</w:t>
            </w:r>
            <w:r w:rsidR="00532B0A">
              <w:rPr>
                <w:lang w:val="es-MX"/>
              </w:rPr>
              <w:t xml:space="preserve"> por</w:t>
            </w:r>
            <w:r w:rsidR="00CD08AC">
              <w:rPr>
                <w:lang w:val="es-MX"/>
              </w:rPr>
              <w:t xml:space="preserve"> un total de</w:t>
            </w:r>
            <w:r w:rsidR="00532B0A">
              <w:rPr>
                <w:lang w:val="es-MX"/>
              </w:rPr>
              <w:t xml:space="preserve"> </w:t>
            </w:r>
            <w:r w:rsidR="00A304B5">
              <w:rPr>
                <w:lang w:val="es-MX"/>
              </w:rPr>
              <w:t>14</w:t>
            </w:r>
            <w:r w:rsidR="0023546A">
              <w:rPr>
                <w:lang w:val="es-MX"/>
              </w:rPr>
              <w:t>.</w:t>
            </w:r>
            <w:r w:rsidR="00A304B5">
              <w:rPr>
                <w:lang w:val="es-MX"/>
              </w:rPr>
              <w:t xml:space="preserve">000 UF, que </w:t>
            </w:r>
            <w:r w:rsidR="00C0106F">
              <w:rPr>
                <w:lang w:val="es-MX"/>
              </w:rPr>
              <w:t>serán vigentes</w:t>
            </w:r>
            <w:r w:rsidR="00A304B5">
              <w:rPr>
                <w:lang w:val="es-MX"/>
              </w:rPr>
              <w:t xml:space="preserve"> </w:t>
            </w:r>
            <w:r w:rsidR="00C0106F">
              <w:rPr>
                <w:lang w:val="es-MX"/>
              </w:rPr>
              <w:t>al</w:t>
            </w:r>
            <w:r w:rsidR="00532B0A">
              <w:rPr>
                <w:lang w:val="es-MX"/>
              </w:rPr>
              <w:t xml:space="preserve"> </w:t>
            </w:r>
            <w:r w:rsidR="00A304B5">
              <w:rPr>
                <w:lang w:val="es-MX"/>
              </w:rPr>
              <w:t>ser</w:t>
            </w:r>
            <w:r w:rsidR="00532B0A">
              <w:rPr>
                <w:lang w:val="es-MX"/>
              </w:rPr>
              <w:t xml:space="preserve"> </w:t>
            </w:r>
            <w:r w:rsidR="00B70C79">
              <w:rPr>
                <w:lang w:val="es-MX"/>
              </w:rPr>
              <w:t>asignado</w:t>
            </w:r>
            <w:r w:rsidR="00A304B5">
              <w:rPr>
                <w:lang w:val="es-MX"/>
              </w:rPr>
              <w:t>s</w:t>
            </w:r>
            <w:r w:rsidR="00B70C79">
              <w:rPr>
                <w:lang w:val="es-MX"/>
              </w:rPr>
              <w:t xml:space="preserve"> los </w:t>
            </w:r>
            <w:r w:rsidR="00A304B5">
              <w:rPr>
                <w:lang w:val="es-MX"/>
              </w:rPr>
              <w:t>recursos</w:t>
            </w:r>
            <w:r w:rsidR="00B70C79">
              <w:rPr>
                <w:lang w:val="es-MX"/>
              </w:rPr>
              <w:t xml:space="preserve"> desde el SERVIU</w:t>
            </w:r>
            <w:r w:rsidR="00C0106F">
              <w:rPr>
                <w:lang w:val="es-MX"/>
              </w:rPr>
              <w:t xml:space="preserve"> (en espera)</w:t>
            </w:r>
            <w:r w:rsidR="00B70C79">
              <w:rPr>
                <w:lang w:val="es-MX"/>
              </w:rPr>
              <w:t>.</w:t>
            </w:r>
          </w:p>
        </w:tc>
      </w:tr>
      <w:tr w:rsidR="00B1106D" w:rsidRPr="00966E46" w14:paraId="658B8F1A" w14:textId="77777777" w:rsidTr="00E11779">
        <w:tc>
          <w:tcPr>
            <w:tcW w:w="9290" w:type="dxa"/>
          </w:tcPr>
          <w:p w14:paraId="683FE0DA" w14:textId="77777777" w:rsidR="009F0D4C" w:rsidRDefault="009F0D4C" w:rsidP="00B1106D">
            <w:pPr>
              <w:pStyle w:val="Heading3"/>
              <w:contextualSpacing w:val="0"/>
              <w:outlineLvl w:val="2"/>
              <w:rPr>
                <w:lang w:val="es-MX"/>
              </w:rPr>
            </w:pPr>
          </w:p>
          <w:p w14:paraId="4F3624AF" w14:textId="7EE413E5" w:rsidR="00B1106D" w:rsidRDefault="005F52FA" w:rsidP="00B1106D">
            <w:pPr>
              <w:pStyle w:val="Heading3"/>
              <w:contextualSpacing w:val="0"/>
              <w:outlineLvl w:val="2"/>
            </w:pPr>
            <w:r>
              <w:t>NOVIEMBRE</w:t>
            </w:r>
            <w:r w:rsidR="00E574E2">
              <w:t xml:space="preserve"> </w:t>
            </w:r>
            <w:r w:rsidR="00B1106D">
              <w:t>2016</w:t>
            </w:r>
            <w:r w:rsidR="00B1106D" w:rsidRPr="00CF1A49">
              <w:t xml:space="preserve"> – </w:t>
            </w:r>
            <w:r>
              <w:t xml:space="preserve">NOVIEMBRE </w:t>
            </w:r>
            <w:r w:rsidR="00B1106D">
              <w:t>2017</w:t>
            </w:r>
            <w:bookmarkStart w:id="0" w:name="_GoBack"/>
            <w:bookmarkEnd w:id="0"/>
          </w:p>
          <w:p w14:paraId="6B2A326D" w14:textId="77777777" w:rsidR="00B1106D" w:rsidRPr="001C7C5A" w:rsidRDefault="00B1106D" w:rsidP="00B1106D">
            <w:pPr>
              <w:pStyle w:val="Heading2"/>
              <w:contextualSpacing w:val="0"/>
              <w:outlineLvl w:val="1"/>
            </w:pPr>
            <w:r w:rsidRPr="001C7C5A">
              <w:t xml:space="preserve">account technology strategist, </w:t>
            </w:r>
            <w:r w:rsidRPr="001C7C5A">
              <w:rPr>
                <w:rStyle w:val="SubtleReference"/>
              </w:rPr>
              <w:t xml:space="preserve">microsoft </w:t>
            </w:r>
            <w:r>
              <w:rPr>
                <w:rStyle w:val="SubtleReference"/>
              </w:rPr>
              <w:t>–</w:t>
            </w:r>
            <w:r w:rsidRPr="001C7C5A">
              <w:rPr>
                <w:rStyle w:val="SubtleReference"/>
              </w:rPr>
              <w:t xml:space="preserve"> san</w:t>
            </w:r>
            <w:r>
              <w:rPr>
                <w:rStyle w:val="SubtleReference"/>
              </w:rPr>
              <w:t>tiago, chile</w:t>
            </w:r>
          </w:p>
          <w:p w14:paraId="4CDD6C2B" w14:textId="11B7E446" w:rsidR="00883280" w:rsidRPr="00E11779" w:rsidRDefault="00B1106D" w:rsidP="00837749">
            <w:pPr>
              <w:contextualSpacing w:val="0"/>
              <w:rPr>
                <w:lang w:val="es-MX"/>
              </w:rPr>
            </w:pPr>
            <w:r w:rsidRPr="00E11779">
              <w:rPr>
                <w:rFonts w:ascii="Calibri" w:hAnsi="Calibri" w:cs="Calibri"/>
                <w:szCs w:val="24"/>
                <w:lang w:val="es-MX"/>
              </w:rPr>
              <w:t>Apoyar a los clientes más grandes de Microsoft en Chile, directa e indirectamente, a rentabilizar sobre sus inversiones en productos y servicios de Microsoft. Aumentar el uso de las herramientas ya contratadas y movilizar a los clientes hacia las tecnologías nube. Trabajar en equipo con personas independientes, en una estructura organizacional plana</w:t>
            </w:r>
            <w:r>
              <w:rPr>
                <w:rFonts w:ascii="Calibri" w:hAnsi="Calibri" w:cs="Calibri"/>
                <w:szCs w:val="24"/>
                <w:lang w:val="es-MX"/>
              </w:rPr>
              <w:t>, incluyendo equipos internos y externos, radicados tanto dentro como fuera de Chile.</w:t>
            </w:r>
            <w:r w:rsidR="00883280">
              <w:rPr>
                <w:lang w:val="es-MX"/>
              </w:rPr>
              <w:t xml:space="preserve"> </w:t>
            </w:r>
            <w:r w:rsidR="00837749">
              <w:rPr>
                <w:lang w:val="es-MX"/>
              </w:rPr>
              <w:t>Cartera limitada a clientes definidos por Microsoft</w:t>
            </w:r>
            <w:r w:rsidR="002D2203">
              <w:rPr>
                <w:lang w:val="es-MX"/>
              </w:rPr>
              <w:t xml:space="preserve"> en </w:t>
            </w:r>
            <w:proofErr w:type="spellStart"/>
            <w:r w:rsidR="002D2203">
              <w:rPr>
                <w:lang w:val="es-MX"/>
              </w:rPr>
              <w:t>retail</w:t>
            </w:r>
            <w:proofErr w:type="spellEnd"/>
            <w:r w:rsidR="002D2203">
              <w:rPr>
                <w:lang w:val="es-MX"/>
              </w:rPr>
              <w:t>, minería, banca y sector público</w:t>
            </w:r>
            <w:r w:rsidR="00BB0D7A">
              <w:rPr>
                <w:lang w:val="es-MX"/>
              </w:rPr>
              <w:t>. Meta</w:t>
            </w:r>
            <w:r w:rsidR="00236FCA">
              <w:rPr>
                <w:lang w:val="es-MX"/>
              </w:rPr>
              <w:t xml:space="preserve"> de utilización</w:t>
            </w:r>
            <w:r w:rsidR="00F238CA">
              <w:rPr>
                <w:lang w:val="es-MX"/>
              </w:rPr>
              <w:t xml:space="preserve"> y venta</w:t>
            </w:r>
            <w:r w:rsidR="00236FCA">
              <w:rPr>
                <w:lang w:val="es-MX"/>
              </w:rPr>
              <w:t xml:space="preserve"> de Azure, O365 y Windows 10.</w:t>
            </w:r>
          </w:p>
        </w:tc>
      </w:tr>
      <w:tr w:rsidR="00B1106D" w:rsidRPr="00966E46" w14:paraId="08942FAD" w14:textId="77777777" w:rsidTr="00E11779">
        <w:tc>
          <w:tcPr>
            <w:tcW w:w="9290" w:type="dxa"/>
            <w:tcMar>
              <w:top w:w="216" w:type="dxa"/>
            </w:tcMar>
          </w:tcPr>
          <w:p w14:paraId="35FDBE59" w14:textId="58671809" w:rsidR="00B1106D" w:rsidRPr="00E11779" w:rsidRDefault="005F52FA" w:rsidP="00B1106D">
            <w:pPr>
              <w:pStyle w:val="Heading3"/>
              <w:contextualSpacing w:val="0"/>
              <w:outlineLvl w:val="2"/>
              <w:rPr>
                <w:lang w:val="es-MX"/>
              </w:rPr>
            </w:pPr>
            <w:r>
              <w:rPr>
                <w:lang w:val="es-MX"/>
              </w:rPr>
              <w:t xml:space="preserve">AGOSTO </w:t>
            </w:r>
            <w:r w:rsidR="00B1106D" w:rsidRPr="00E11779">
              <w:rPr>
                <w:lang w:val="es-MX"/>
              </w:rPr>
              <w:t xml:space="preserve">2014 – </w:t>
            </w:r>
            <w:r>
              <w:rPr>
                <w:lang w:val="es-MX"/>
              </w:rPr>
              <w:t xml:space="preserve">NOVIEMBRE </w:t>
            </w:r>
            <w:r w:rsidR="00B1106D" w:rsidRPr="00E11779">
              <w:rPr>
                <w:lang w:val="es-MX"/>
              </w:rPr>
              <w:t>2016</w:t>
            </w:r>
          </w:p>
          <w:p w14:paraId="627C375E" w14:textId="77777777" w:rsidR="00B1106D" w:rsidRPr="00E11779" w:rsidRDefault="00B1106D" w:rsidP="00B1106D">
            <w:pPr>
              <w:pStyle w:val="Heading2"/>
              <w:contextualSpacing w:val="0"/>
              <w:outlineLvl w:val="1"/>
              <w:rPr>
                <w:lang w:val="es-MX"/>
              </w:rPr>
            </w:pPr>
            <w:r w:rsidRPr="00E11779">
              <w:rPr>
                <w:lang w:val="es-MX"/>
              </w:rPr>
              <w:t xml:space="preserve">data insights consultant, </w:t>
            </w:r>
            <w:r w:rsidRPr="00E11779">
              <w:rPr>
                <w:rStyle w:val="SubtleReference"/>
                <w:lang w:val="es-MX"/>
              </w:rPr>
              <w:t>microsoft</w:t>
            </w:r>
          </w:p>
          <w:p w14:paraId="52650596" w14:textId="580B6E67" w:rsidR="00B1106D" w:rsidRPr="00E11779" w:rsidRDefault="00B1106D" w:rsidP="00B1106D">
            <w:pPr>
              <w:rPr>
                <w:lang w:val="es-MX"/>
              </w:rPr>
            </w:pPr>
            <w:r w:rsidRPr="009B3DB3">
              <w:rPr>
                <w:rFonts w:ascii="Calibri" w:hAnsi="Calibri" w:cs="Calibri"/>
                <w:szCs w:val="24"/>
                <w:lang w:val="es-MX"/>
              </w:rPr>
              <w:t>Crear un</w:t>
            </w:r>
            <w:r>
              <w:rPr>
                <w:rFonts w:ascii="Calibri" w:hAnsi="Calibri" w:cs="Calibri"/>
                <w:szCs w:val="24"/>
                <w:lang w:val="es-MX"/>
              </w:rPr>
              <w:t xml:space="preserve">a disciplina </w:t>
            </w:r>
            <w:r w:rsidRPr="009B3DB3">
              <w:rPr>
                <w:rFonts w:ascii="Calibri" w:hAnsi="Calibri" w:cs="Calibri"/>
                <w:szCs w:val="24"/>
                <w:lang w:val="es-MX"/>
              </w:rPr>
              <w:t>de innovación</w:t>
            </w:r>
            <w:r>
              <w:rPr>
                <w:rFonts w:ascii="Calibri" w:hAnsi="Calibri" w:cs="Calibri"/>
                <w:szCs w:val="24"/>
                <w:lang w:val="es-MX"/>
              </w:rPr>
              <w:t xml:space="preserve"> como servicio</w:t>
            </w:r>
            <w:r w:rsidRPr="009B3DB3">
              <w:rPr>
                <w:rFonts w:ascii="Calibri" w:hAnsi="Calibri" w:cs="Calibri"/>
                <w:szCs w:val="24"/>
                <w:lang w:val="es-MX"/>
              </w:rPr>
              <w:t xml:space="preserve"> para clientes empresariales, donde se presentaron tecnologías de punta a través de soluciones de negocios. Se participó en proyectos de transformación digital en Chile, México y Estados Unidos; todos en el ámbito de explotación y análisis de datos.</w:t>
            </w:r>
            <w:r w:rsidR="007C7FF6">
              <w:rPr>
                <w:rFonts w:ascii="Calibri" w:hAnsi="Calibri" w:cs="Calibri"/>
                <w:szCs w:val="24"/>
                <w:lang w:val="es-MX"/>
              </w:rPr>
              <w:t xml:space="preserve"> Meta:</w:t>
            </w:r>
            <w:r w:rsidR="00700C98">
              <w:rPr>
                <w:rFonts w:ascii="Calibri" w:hAnsi="Calibri" w:cs="Calibri"/>
                <w:szCs w:val="24"/>
                <w:lang w:val="es-MX"/>
              </w:rPr>
              <w:t xml:space="preserve"> cantidad de horas facturadas a clientes y encuesta CSAT (</w:t>
            </w:r>
            <w:proofErr w:type="spellStart"/>
            <w:r w:rsidR="00700C98">
              <w:rPr>
                <w:rFonts w:ascii="Calibri" w:hAnsi="Calibri" w:cs="Calibri"/>
                <w:szCs w:val="24"/>
                <w:lang w:val="es-MX"/>
              </w:rPr>
              <w:t>Customer</w:t>
            </w:r>
            <w:proofErr w:type="spellEnd"/>
            <w:r w:rsidR="00700C98">
              <w:rPr>
                <w:rFonts w:ascii="Calibri" w:hAnsi="Calibri" w:cs="Calibri"/>
                <w:szCs w:val="24"/>
                <w:lang w:val="es-MX"/>
              </w:rPr>
              <w:t xml:space="preserve"> </w:t>
            </w:r>
            <w:proofErr w:type="spellStart"/>
            <w:r w:rsidR="00700C98">
              <w:rPr>
                <w:rFonts w:ascii="Calibri" w:hAnsi="Calibri" w:cs="Calibri"/>
                <w:szCs w:val="24"/>
                <w:lang w:val="es-MX"/>
              </w:rPr>
              <w:t>Satisfaction</w:t>
            </w:r>
            <w:proofErr w:type="spellEnd"/>
            <w:r w:rsidR="00700C98">
              <w:rPr>
                <w:rFonts w:ascii="Calibri" w:hAnsi="Calibri" w:cs="Calibri"/>
                <w:szCs w:val="24"/>
                <w:lang w:val="es-MX"/>
              </w:rPr>
              <w:t>).</w:t>
            </w:r>
          </w:p>
        </w:tc>
      </w:tr>
      <w:tr w:rsidR="00B1106D" w:rsidRPr="00966E46" w14:paraId="1C201504" w14:textId="77777777" w:rsidTr="00E11779">
        <w:tc>
          <w:tcPr>
            <w:tcW w:w="9290" w:type="dxa"/>
            <w:tcMar>
              <w:top w:w="216" w:type="dxa"/>
            </w:tcMar>
          </w:tcPr>
          <w:p w14:paraId="37F5ADB4" w14:textId="1A069924" w:rsidR="00B1106D" w:rsidRPr="00963C5F" w:rsidRDefault="00510D9E" w:rsidP="00B1106D">
            <w:pPr>
              <w:pStyle w:val="Heading3"/>
              <w:contextualSpacing w:val="0"/>
              <w:outlineLvl w:val="2"/>
              <w:rPr>
                <w:lang w:val="es-MX"/>
              </w:rPr>
            </w:pPr>
            <w:r>
              <w:rPr>
                <w:lang w:val="es-MX"/>
              </w:rPr>
              <w:t xml:space="preserve">ENERO Y FEBRERO </w:t>
            </w:r>
            <w:r w:rsidR="00B1106D" w:rsidRPr="00963C5F">
              <w:rPr>
                <w:lang w:val="es-MX"/>
              </w:rPr>
              <w:t>2013</w:t>
            </w:r>
          </w:p>
          <w:p w14:paraId="6715B286" w14:textId="494F2241" w:rsidR="00B1106D" w:rsidRPr="009B3DB3" w:rsidRDefault="00B1106D" w:rsidP="00B1106D">
            <w:pPr>
              <w:pStyle w:val="Heading2"/>
              <w:contextualSpacing w:val="0"/>
              <w:outlineLvl w:val="1"/>
              <w:rPr>
                <w:lang w:val="es-MX"/>
              </w:rPr>
            </w:pPr>
            <w:r w:rsidRPr="009B3DB3">
              <w:rPr>
                <w:lang w:val="es-MX"/>
              </w:rPr>
              <w:t xml:space="preserve">estudiante en practica profesional </w:t>
            </w:r>
            <w:r w:rsidR="00821919">
              <w:rPr>
                <w:lang w:val="es-MX"/>
              </w:rPr>
              <w:t>– GESTOR DE CONTRATOS</w:t>
            </w:r>
            <w:r w:rsidRPr="009B3DB3">
              <w:rPr>
                <w:lang w:val="es-MX"/>
              </w:rPr>
              <w:t xml:space="preserve">, </w:t>
            </w:r>
            <w:r w:rsidRPr="009B3DB3">
              <w:rPr>
                <w:rStyle w:val="SubtleReference"/>
                <w:lang w:val="es-MX"/>
              </w:rPr>
              <w:t>c</w:t>
            </w:r>
            <w:r>
              <w:rPr>
                <w:rStyle w:val="SubtleReference"/>
                <w:lang w:val="es-MX"/>
              </w:rPr>
              <w:t>o</w:t>
            </w:r>
            <w:r w:rsidRPr="009B3DB3">
              <w:rPr>
                <w:rStyle w:val="SubtleReference"/>
                <w:lang w:val="es-MX"/>
              </w:rPr>
              <w:t>delco</w:t>
            </w:r>
          </w:p>
          <w:p w14:paraId="466E9A3E" w14:textId="6971DD30" w:rsidR="00B1106D" w:rsidRPr="009B3DB3" w:rsidRDefault="00B1106D" w:rsidP="00B1106D">
            <w:pPr>
              <w:jc w:val="both"/>
              <w:rPr>
                <w:rFonts w:ascii="Calibri" w:hAnsi="Calibri" w:cs="Calibri"/>
                <w:sz w:val="23"/>
                <w:szCs w:val="23"/>
                <w:lang w:val="es-MX"/>
              </w:rPr>
            </w:pPr>
            <w:r w:rsidRPr="009B3DB3">
              <w:rPr>
                <w:rFonts w:ascii="Calibri" w:hAnsi="Calibri" w:cs="Calibri"/>
                <w:szCs w:val="24"/>
                <w:lang w:val="es-MX"/>
              </w:rPr>
              <w:t xml:space="preserve">Apoyar al equipo del área de contratos de la Vicepresidencia de Proyectos situada en la minera Andina de Codelco, donde se evaluó proyectos, se gestionó contratos y bases técnicas y de </w:t>
            </w:r>
            <w:r w:rsidRPr="009B3DB3">
              <w:rPr>
                <w:rFonts w:ascii="Calibri" w:hAnsi="Calibri" w:cs="Calibri"/>
                <w:szCs w:val="24"/>
                <w:lang w:val="es-MX"/>
              </w:rPr>
              <w:lastRenderedPageBreak/>
              <w:t>licitación de contratos y aseguró el fiel cumplimiento de ellos</w:t>
            </w:r>
            <w:r w:rsidRPr="009B3DB3">
              <w:rPr>
                <w:rFonts w:ascii="Calibri" w:hAnsi="Calibri" w:cs="Calibri"/>
                <w:sz w:val="23"/>
                <w:szCs w:val="23"/>
                <w:lang w:val="es-MX"/>
              </w:rPr>
              <w:t xml:space="preserve">. </w:t>
            </w:r>
            <w:r w:rsidR="00976B1E">
              <w:rPr>
                <w:rFonts w:ascii="Calibri" w:hAnsi="Calibri" w:cs="Calibri"/>
                <w:sz w:val="23"/>
                <w:szCs w:val="23"/>
                <w:lang w:val="es-MX"/>
              </w:rPr>
              <w:t>Contratos desde 300MM CLP hasta</w:t>
            </w:r>
            <w:r w:rsidR="008D1BA6">
              <w:rPr>
                <w:rFonts w:ascii="Calibri" w:hAnsi="Calibri" w:cs="Calibri"/>
                <w:sz w:val="23"/>
                <w:szCs w:val="23"/>
                <w:lang w:val="es-MX"/>
              </w:rPr>
              <w:t xml:space="preserve"> 26kMM CLP.</w:t>
            </w:r>
            <w:r w:rsidR="00561062">
              <w:rPr>
                <w:rFonts w:ascii="Calibri" w:hAnsi="Calibri" w:cs="Calibri"/>
                <w:sz w:val="23"/>
                <w:szCs w:val="23"/>
                <w:lang w:val="es-MX"/>
              </w:rPr>
              <w:t xml:space="preserve"> Proyecto Expansión Andina 244</w:t>
            </w:r>
            <w:r w:rsidR="00554EC7">
              <w:rPr>
                <w:rFonts w:ascii="Calibri" w:hAnsi="Calibri" w:cs="Calibri"/>
                <w:sz w:val="23"/>
                <w:szCs w:val="23"/>
                <w:lang w:val="es-MX"/>
              </w:rPr>
              <w:t xml:space="preserve"> (total 6800</w:t>
            </w:r>
            <w:r w:rsidR="00064174">
              <w:rPr>
                <w:rFonts w:ascii="Calibri" w:hAnsi="Calibri" w:cs="Calibri"/>
                <w:sz w:val="23"/>
                <w:szCs w:val="23"/>
                <w:lang w:val="es-MX"/>
              </w:rPr>
              <w:t>kMM USD)</w:t>
            </w:r>
            <w:r w:rsidR="00976B1E">
              <w:rPr>
                <w:rFonts w:ascii="Calibri" w:hAnsi="Calibri" w:cs="Calibri"/>
                <w:sz w:val="23"/>
                <w:szCs w:val="23"/>
                <w:lang w:val="es-MX"/>
              </w:rPr>
              <w:t xml:space="preserve"> </w:t>
            </w:r>
          </w:p>
        </w:tc>
      </w:tr>
      <w:tr w:rsidR="00B1106D" w:rsidRPr="00966E46" w14:paraId="3A56D6FB" w14:textId="77777777" w:rsidTr="00E11779">
        <w:tc>
          <w:tcPr>
            <w:tcW w:w="9290" w:type="dxa"/>
            <w:tcMar>
              <w:top w:w="216" w:type="dxa"/>
            </w:tcMar>
          </w:tcPr>
          <w:p w14:paraId="15D301CA" w14:textId="4CD1B412" w:rsidR="00B1106D" w:rsidRPr="00963C5F" w:rsidRDefault="0047739B" w:rsidP="00B1106D">
            <w:pPr>
              <w:pStyle w:val="Heading3"/>
              <w:contextualSpacing w:val="0"/>
              <w:outlineLvl w:val="2"/>
              <w:rPr>
                <w:lang w:val="es-MX"/>
              </w:rPr>
            </w:pPr>
            <w:r>
              <w:rPr>
                <w:lang w:val="es-MX"/>
              </w:rPr>
              <w:lastRenderedPageBreak/>
              <w:t xml:space="preserve">ENERO </w:t>
            </w:r>
            <w:r w:rsidR="004E6A0A">
              <w:rPr>
                <w:lang w:val="es-MX"/>
              </w:rPr>
              <w:t>Y</w:t>
            </w:r>
            <w:r>
              <w:rPr>
                <w:lang w:val="es-MX"/>
              </w:rPr>
              <w:t xml:space="preserve"> FEBRERO </w:t>
            </w:r>
            <w:r w:rsidR="00B1106D" w:rsidRPr="00963C5F">
              <w:rPr>
                <w:lang w:val="es-MX"/>
              </w:rPr>
              <w:t>2012</w:t>
            </w:r>
          </w:p>
          <w:p w14:paraId="5AF852DC" w14:textId="6F7B3936" w:rsidR="00B1106D" w:rsidRPr="009B3DB3" w:rsidRDefault="00510D9E" w:rsidP="00B1106D">
            <w:pPr>
              <w:pStyle w:val="Heading2"/>
              <w:contextualSpacing w:val="0"/>
              <w:outlineLvl w:val="1"/>
              <w:rPr>
                <w:lang w:val="es-MX"/>
              </w:rPr>
            </w:pPr>
            <w:r>
              <w:rPr>
                <w:lang w:val="es-MX"/>
              </w:rPr>
              <w:t xml:space="preserve">PRÁCTICA UNIVERSITARIA </w:t>
            </w:r>
            <w:r w:rsidR="00821919">
              <w:rPr>
                <w:lang w:val="es-MX"/>
              </w:rPr>
              <w:t xml:space="preserve">- </w:t>
            </w:r>
            <w:r w:rsidR="00B1106D" w:rsidRPr="009B3DB3">
              <w:rPr>
                <w:lang w:val="es-MX"/>
              </w:rPr>
              <w:t xml:space="preserve">supervisor de obras, </w:t>
            </w:r>
            <w:r w:rsidR="00B1106D" w:rsidRPr="009B3DB3">
              <w:rPr>
                <w:rStyle w:val="SubtleReference"/>
                <w:lang w:val="es-MX"/>
              </w:rPr>
              <w:t>termic l</w:t>
            </w:r>
            <w:r w:rsidR="00B1106D">
              <w:rPr>
                <w:rStyle w:val="SubtleReference"/>
                <w:lang w:val="es-MX"/>
              </w:rPr>
              <w:t>tda</w:t>
            </w:r>
          </w:p>
          <w:p w14:paraId="2F9044B1" w14:textId="21EF5FC6" w:rsidR="00B1106D" w:rsidRDefault="00B1106D" w:rsidP="00B1106D">
            <w:pPr>
              <w:jc w:val="both"/>
              <w:rPr>
                <w:rFonts w:ascii="Calibri" w:hAnsi="Calibri" w:cs="Calibri"/>
                <w:szCs w:val="24"/>
                <w:lang w:val="es-ES"/>
              </w:rPr>
            </w:pPr>
            <w:r w:rsidRPr="009B3DB3">
              <w:rPr>
                <w:rFonts w:ascii="Calibri" w:hAnsi="Calibri" w:cs="Calibri"/>
                <w:szCs w:val="24"/>
                <w:lang w:val="es-MX"/>
              </w:rPr>
              <w:t>Supervisar</w:t>
            </w:r>
            <w:r w:rsidRPr="004946D3">
              <w:rPr>
                <w:rFonts w:ascii="Calibri" w:hAnsi="Calibri" w:cs="Calibri"/>
                <w:szCs w:val="24"/>
                <w:lang w:val="es-ES"/>
              </w:rPr>
              <w:t xml:space="preserve"> tareas de</w:t>
            </w:r>
            <w:r>
              <w:rPr>
                <w:rFonts w:ascii="Calibri" w:hAnsi="Calibri" w:cs="Calibri"/>
                <w:szCs w:val="24"/>
                <w:lang w:val="es-ES"/>
              </w:rPr>
              <w:t>l</w:t>
            </w:r>
            <w:r w:rsidRPr="004946D3">
              <w:rPr>
                <w:rFonts w:ascii="Calibri" w:hAnsi="Calibri" w:cs="Calibri"/>
                <w:szCs w:val="24"/>
                <w:lang w:val="es-ES"/>
              </w:rPr>
              <w:t xml:space="preserve"> jefe de gasfíter en el proyecto de instalación de un sistema complejo de paneles solares para calentar agua, termos de agua, bombas de agua</w:t>
            </w:r>
            <w:r>
              <w:rPr>
                <w:rFonts w:ascii="Calibri" w:hAnsi="Calibri" w:cs="Calibri"/>
                <w:szCs w:val="24"/>
                <w:lang w:val="es-ES"/>
              </w:rPr>
              <w:t>, intercambiadores de calor</w:t>
            </w:r>
            <w:r w:rsidRPr="004946D3">
              <w:rPr>
                <w:rFonts w:ascii="Calibri" w:hAnsi="Calibri" w:cs="Calibri"/>
                <w:szCs w:val="24"/>
                <w:lang w:val="es-ES"/>
              </w:rPr>
              <w:t xml:space="preserve"> y otros implementos necesarios para un edificio de 20 pisos en La Serena.</w:t>
            </w:r>
            <w:r w:rsidR="00064174">
              <w:rPr>
                <w:rFonts w:ascii="Calibri" w:hAnsi="Calibri" w:cs="Calibri"/>
                <w:szCs w:val="24"/>
                <w:lang w:val="es-ES"/>
              </w:rPr>
              <w:t xml:space="preserve"> Asegurar </w:t>
            </w:r>
            <w:r w:rsidR="00E74949">
              <w:rPr>
                <w:rFonts w:ascii="Calibri" w:hAnsi="Calibri" w:cs="Calibri"/>
                <w:szCs w:val="24"/>
                <w:lang w:val="es-ES"/>
              </w:rPr>
              <w:t xml:space="preserve">correcta instalación de sistema, compra de materiales para obra, </w:t>
            </w:r>
            <w:r w:rsidR="00482E3D">
              <w:rPr>
                <w:rFonts w:ascii="Calibri" w:hAnsi="Calibri" w:cs="Calibri"/>
                <w:szCs w:val="24"/>
                <w:lang w:val="es-ES"/>
              </w:rPr>
              <w:t>mantener relaciones con jefe de obras.</w:t>
            </w:r>
          </w:p>
          <w:p w14:paraId="038FAFC5" w14:textId="3945385E" w:rsidR="00B1106D" w:rsidRPr="009B3DB3" w:rsidRDefault="00B1106D" w:rsidP="00B1106D">
            <w:pPr>
              <w:jc w:val="both"/>
              <w:rPr>
                <w:lang w:val="es-MX"/>
              </w:rPr>
            </w:pPr>
          </w:p>
        </w:tc>
      </w:tr>
    </w:tbl>
    <w:p w14:paraId="308240CA" w14:textId="77777777" w:rsidR="00DA59AA" w:rsidRPr="00CF1A49" w:rsidRDefault="00F30C17" w:rsidP="0097790C">
      <w:pPr>
        <w:pStyle w:val="Heading1"/>
      </w:pPr>
      <w:r>
        <w:t>educación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966E46" w14:paraId="03E4248E" w14:textId="77777777" w:rsidTr="00D66A52">
        <w:tc>
          <w:tcPr>
            <w:tcW w:w="9355" w:type="dxa"/>
          </w:tcPr>
          <w:p w14:paraId="0FFC448D" w14:textId="77777777" w:rsidR="001D0BF1" w:rsidRPr="00963C5F" w:rsidRDefault="009B3DB3" w:rsidP="001D0BF1">
            <w:pPr>
              <w:pStyle w:val="Heading3"/>
              <w:contextualSpacing w:val="0"/>
              <w:outlineLvl w:val="2"/>
              <w:rPr>
                <w:lang w:val="es-MX"/>
              </w:rPr>
            </w:pPr>
            <w:r w:rsidRPr="00963C5F">
              <w:rPr>
                <w:lang w:val="es-MX"/>
              </w:rPr>
              <w:t>2009 - 2014</w:t>
            </w:r>
          </w:p>
          <w:p w14:paraId="5BDE8D6B" w14:textId="77777777" w:rsidR="007538DC" w:rsidRPr="009B3DB3" w:rsidRDefault="009B3DB3" w:rsidP="009B3DB3">
            <w:pPr>
              <w:pStyle w:val="Heading2"/>
              <w:contextualSpacing w:val="0"/>
              <w:outlineLvl w:val="1"/>
              <w:rPr>
                <w:lang w:val="es-MX"/>
              </w:rPr>
            </w:pPr>
            <w:r w:rsidRPr="009B3DB3">
              <w:rPr>
                <w:lang w:val="es-MX"/>
              </w:rPr>
              <w:t>titulo ingeniero civil industrial</w:t>
            </w:r>
            <w:r w:rsidR="001D0BF1" w:rsidRPr="009B3DB3">
              <w:rPr>
                <w:lang w:val="es-MX"/>
              </w:rPr>
              <w:t xml:space="preserve">, </w:t>
            </w:r>
            <w:r w:rsidRPr="009B3DB3">
              <w:rPr>
                <w:rStyle w:val="SubtleReference"/>
                <w:lang w:val="es-MX"/>
              </w:rPr>
              <w:t>un</w:t>
            </w:r>
            <w:r>
              <w:rPr>
                <w:rStyle w:val="SubtleReference"/>
                <w:lang w:val="es-MX"/>
              </w:rPr>
              <w:t>iversidad adolfo ibáñez</w:t>
            </w:r>
          </w:p>
        </w:tc>
      </w:tr>
      <w:tr w:rsidR="00F61DF9" w:rsidRPr="00CF1A49" w14:paraId="0376EE16" w14:textId="77777777" w:rsidTr="00F61DF9">
        <w:tc>
          <w:tcPr>
            <w:tcW w:w="9355" w:type="dxa"/>
            <w:tcMar>
              <w:top w:w="216" w:type="dxa"/>
            </w:tcMar>
          </w:tcPr>
          <w:p w14:paraId="625B1787" w14:textId="77777777" w:rsidR="00F61DF9" w:rsidRPr="00CF1A49" w:rsidRDefault="009B3DB3" w:rsidP="00F61DF9">
            <w:pPr>
              <w:pStyle w:val="Heading3"/>
              <w:contextualSpacing w:val="0"/>
              <w:outlineLvl w:val="2"/>
            </w:pPr>
            <w:r>
              <w:t>2007-2008</w:t>
            </w:r>
          </w:p>
          <w:p w14:paraId="5BA27BDF" w14:textId="77777777" w:rsidR="00F61DF9" w:rsidRDefault="009B3DB3" w:rsidP="009B3DB3">
            <w:pPr>
              <w:pStyle w:val="Heading2"/>
              <w:contextualSpacing w:val="0"/>
              <w:outlineLvl w:val="1"/>
            </w:pPr>
            <w:r>
              <w:t>estudiante de ‘mechanical engineering’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florida atlantic university</w:t>
            </w:r>
          </w:p>
        </w:tc>
      </w:tr>
      <w:tr w:rsidR="009B3DB3" w:rsidRPr="00CF1A49" w14:paraId="0CBC2F40" w14:textId="77777777" w:rsidTr="00F61DF9">
        <w:tc>
          <w:tcPr>
            <w:tcW w:w="9355" w:type="dxa"/>
            <w:tcMar>
              <w:top w:w="216" w:type="dxa"/>
            </w:tcMar>
          </w:tcPr>
          <w:p w14:paraId="04986DD4" w14:textId="77777777" w:rsidR="009B3DB3" w:rsidRPr="00CF1A49" w:rsidRDefault="009B3DB3" w:rsidP="009B3DB3">
            <w:pPr>
              <w:pStyle w:val="Heading3"/>
              <w:contextualSpacing w:val="0"/>
              <w:outlineLvl w:val="2"/>
            </w:pPr>
            <w:r>
              <w:t>2003-2007</w:t>
            </w:r>
          </w:p>
          <w:p w14:paraId="66BA1B74" w14:textId="77777777" w:rsidR="009B3DB3" w:rsidRDefault="009B3DB3" w:rsidP="009B3DB3">
            <w:pPr>
              <w:pStyle w:val="Heading2"/>
              <w:outlineLvl w:val="1"/>
            </w:pPr>
            <w:r>
              <w:t xml:space="preserve">alumno </w:t>
            </w:r>
            <w:r w:rsidR="009C1C0A">
              <w:t>‘</w:t>
            </w:r>
            <w:r>
              <w:t>honors</w:t>
            </w:r>
            <w:r w:rsidR="009C1C0A">
              <w:t>’</w:t>
            </w:r>
            <w:r>
              <w:t xml:space="preserve"> y </w:t>
            </w:r>
            <w:r w:rsidR="009C1C0A">
              <w:t>‘</w:t>
            </w:r>
            <w:r>
              <w:t>advanced placement</w:t>
            </w:r>
            <w:r w:rsidR="009C1C0A">
              <w:t>’</w:t>
            </w:r>
            <w:r w:rsidRPr="00CF1A49">
              <w:t xml:space="preserve">, </w:t>
            </w:r>
            <w:r>
              <w:rPr>
                <w:rStyle w:val="SubtleReference"/>
              </w:rPr>
              <w:t>wellington high school</w:t>
            </w:r>
          </w:p>
        </w:tc>
      </w:tr>
    </w:tbl>
    <w:p w14:paraId="2A6D5243" w14:textId="77777777" w:rsidR="00486277" w:rsidRPr="00CF1A49" w:rsidRDefault="009C1C0A" w:rsidP="00486277">
      <w:pPr>
        <w:pStyle w:val="Heading1"/>
      </w:pPr>
      <w:r>
        <w:t>habilidades</w:t>
      </w:r>
    </w:p>
    <w:tbl>
      <w:tblPr>
        <w:tblStyle w:val="TableGrid"/>
        <w:tblW w:w="50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8993"/>
        <w:gridCol w:w="380"/>
      </w:tblGrid>
      <w:tr w:rsidR="003A0632" w:rsidRPr="00966E46" w14:paraId="1EBE5584" w14:textId="77777777" w:rsidTr="00F30C17">
        <w:tc>
          <w:tcPr>
            <w:tcW w:w="8994" w:type="dxa"/>
          </w:tcPr>
          <w:p w14:paraId="3EF9AE08" w14:textId="77777777" w:rsidR="009C1C0A" w:rsidRPr="009C1C0A" w:rsidRDefault="009C1C0A" w:rsidP="009C1C0A">
            <w:pPr>
              <w:pStyle w:val="ListBullet"/>
              <w:contextualSpacing w:val="0"/>
              <w:rPr>
                <w:lang w:val="es-MX"/>
              </w:rPr>
            </w:pPr>
            <w:r w:rsidRPr="001C7C5A">
              <w:rPr>
                <w:rFonts w:ascii="Arial" w:eastAsia="Arial" w:hAnsi="Arial" w:cs="Arial"/>
                <w:color w:val="3B3E42"/>
                <w:sz w:val="20"/>
                <w:lang w:val="es-MX"/>
              </w:rPr>
              <w:t xml:space="preserve">Conocimiento tanto de inglés como español, ambos hablado fluidamente y con habilidad para escribir a nivel superior. </w:t>
            </w:r>
          </w:p>
          <w:p w14:paraId="0B962CA5" w14:textId="77777777" w:rsidR="009C1C0A" w:rsidRPr="009C1C0A" w:rsidRDefault="009C1C0A" w:rsidP="009C1C0A">
            <w:pPr>
              <w:pStyle w:val="ListBullet"/>
              <w:contextualSpacing w:val="0"/>
              <w:rPr>
                <w:lang w:val="es-MX"/>
              </w:rPr>
            </w:pPr>
            <w:r w:rsidRPr="001C7C5A">
              <w:rPr>
                <w:rFonts w:ascii="Arial" w:eastAsia="Arial" w:hAnsi="Arial" w:cs="Arial"/>
                <w:color w:val="3B3E42"/>
                <w:sz w:val="20"/>
                <w:lang w:val="es-MX"/>
              </w:rPr>
              <w:t>Experiencia tratando con clientes, compañeros y subordinados en ambos lenguajes, y en situaciones de alta complejidad</w:t>
            </w:r>
            <w:r>
              <w:rPr>
                <w:rFonts w:ascii="Arial" w:eastAsia="Arial" w:hAnsi="Arial" w:cs="Arial"/>
                <w:color w:val="3B3E42"/>
                <w:sz w:val="20"/>
                <w:lang w:val="es-MX"/>
              </w:rPr>
              <w:t>.</w:t>
            </w:r>
          </w:p>
          <w:p w14:paraId="0DB48E63" w14:textId="77777777" w:rsidR="001F4E6D" w:rsidRPr="0070334C" w:rsidRDefault="009C1C0A" w:rsidP="009C1C0A">
            <w:pPr>
              <w:pStyle w:val="ListBullet"/>
              <w:contextualSpacing w:val="0"/>
              <w:rPr>
                <w:lang w:val="es-MX"/>
              </w:rPr>
            </w:pPr>
            <w:r w:rsidRPr="001F3672">
              <w:rPr>
                <w:rFonts w:ascii="Arial" w:eastAsia="Arial" w:hAnsi="Arial" w:cs="Arial"/>
                <w:color w:val="3B3E42"/>
                <w:sz w:val="20"/>
                <w:lang w:val="es-ES_tradnl"/>
              </w:rPr>
              <w:t>Experiencia considerable solucionando problemas de negocio para clientes</w:t>
            </w:r>
            <w:r w:rsidR="00F30C17">
              <w:rPr>
                <w:rFonts w:ascii="Arial" w:eastAsia="Arial" w:hAnsi="Arial" w:cs="Arial"/>
                <w:color w:val="3B3E42"/>
                <w:sz w:val="20"/>
                <w:lang w:val="es-ES_tradnl"/>
              </w:rPr>
              <w:t xml:space="preserve"> corporativos</w:t>
            </w:r>
            <w:r w:rsidRPr="001F3672">
              <w:rPr>
                <w:rFonts w:ascii="Arial" w:eastAsia="Arial" w:hAnsi="Arial" w:cs="Arial"/>
                <w:color w:val="3B3E42"/>
                <w:sz w:val="20"/>
                <w:lang w:val="es-ES_tradnl"/>
              </w:rPr>
              <w:t xml:space="preserve"> de servicios tecnológicos, </w:t>
            </w:r>
            <w:r>
              <w:rPr>
                <w:rFonts w:ascii="Arial" w:eastAsia="Arial" w:hAnsi="Arial" w:cs="Arial"/>
                <w:color w:val="3B3E42"/>
                <w:sz w:val="20"/>
                <w:lang w:val="es-ES_tradnl"/>
              </w:rPr>
              <w:t>a</w:t>
            </w:r>
            <w:r w:rsidRPr="001F3672">
              <w:rPr>
                <w:rFonts w:ascii="Arial" w:eastAsia="Arial" w:hAnsi="Arial" w:cs="Arial"/>
                <w:color w:val="3B3E42"/>
                <w:sz w:val="20"/>
                <w:lang w:val="es-ES_tradnl"/>
              </w:rPr>
              <w:t>celerando el uso de tecnologías de Microsoft.</w:t>
            </w:r>
          </w:p>
          <w:p w14:paraId="4056305F" w14:textId="458A8C92" w:rsidR="0070334C" w:rsidRPr="00B563A9" w:rsidRDefault="0070334C" w:rsidP="009C1C0A">
            <w:pPr>
              <w:pStyle w:val="ListBullet"/>
              <w:contextualSpacing w:val="0"/>
              <w:rPr>
                <w:rFonts w:ascii="Arial" w:eastAsia="Arial" w:hAnsi="Arial" w:cs="Arial"/>
                <w:color w:val="3B3E42"/>
                <w:sz w:val="20"/>
                <w:lang w:val="es-ES_tradnl"/>
              </w:rPr>
            </w:pPr>
            <w:r w:rsidRPr="00B563A9">
              <w:rPr>
                <w:rFonts w:ascii="Arial" w:eastAsia="Arial" w:hAnsi="Arial" w:cs="Arial"/>
                <w:color w:val="3B3E42"/>
                <w:sz w:val="20"/>
                <w:lang w:val="es-ES_tradnl"/>
              </w:rPr>
              <w:t xml:space="preserve">Capacidad de lograr trabajo en equipo entre partes que no </w:t>
            </w:r>
            <w:r w:rsidR="00974D04" w:rsidRPr="00B563A9">
              <w:rPr>
                <w:rFonts w:ascii="Arial" w:eastAsia="Arial" w:hAnsi="Arial" w:cs="Arial"/>
                <w:color w:val="3B3E42"/>
                <w:sz w:val="20"/>
                <w:lang w:val="es-ES_tradnl"/>
              </w:rPr>
              <w:t>lo hacían anteriormente.</w:t>
            </w:r>
          </w:p>
          <w:p w14:paraId="692BCF11" w14:textId="77777777" w:rsidR="00974D04" w:rsidRPr="002D2203" w:rsidRDefault="00974D04" w:rsidP="009C1C0A">
            <w:pPr>
              <w:pStyle w:val="ListBullet"/>
              <w:contextualSpacing w:val="0"/>
              <w:rPr>
                <w:rFonts w:ascii="Arial" w:eastAsia="Arial" w:hAnsi="Arial" w:cs="Arial"/>
                <w:color w:val="3B3E42"/>
                <w:sz w:val="20"/>
              </w:rPr>
            </w:pPr>
            <w:proofErr w:type="spellStart"/>
            <w:r w:rsidRPr="002D2203">
              <w:rPr>
                <w:rFonts w:ascii="Arial" w:eastAsia="Arial" w:hAnsi="Arial" w:cs="Arial"/>
                <w:color w:val="3B3E42"/>
                <w:sz w:val="20"/>
              </w:rPr>
              <w:t>Certificado</w:t>
            </w:r>
            <w:proofErr w:type="spellEnd"/>
            <w:r w:rsidRPr="002D2203">
              <w:rPr>
                <w:rFonts w:ascii="Arial" w:eastAsia="Arial" w:hAnsi="Arial" w:cs="Arial"/>
                <w:color w:val="3B3E42"/>
                <w:sz w:val="20"/>
              </w:rPr>
              <w:t xml:space="preserve"> </w:t>
            </w:r>
            <w:proofErr w:type="spellStart"/>
            <w:r w:rsidRPr="002D2203">
              <w:rPr>
                <w:rFonts w:ascii="Arial" w:eastAsia="Arial" w:hAnsi="Arial" w:cs="Arial"/>
                <w:color w:val="3B3E42"/>
                <w:sz w:val="20"/>
              </w:rPr>
              <w:t>en</w:t>
            </w:r>
            <w:proofErr w:type="spellEnd"/>
            <w:r w:rsidRPr="002D2203">
              <w:rPr>
                <w:rFonts w:ascii="Arial" w:eastAsia="Arial" w:hAnsi="Arial" w:cs="Arial"/>
                <w:color w:val="3B3E42"/>
                <w:sz w:val="20"/>
              </w:rPr>
              <w:t xml:space="preserve"> Azure: Architecting Azure Solutions</w:t>
            </w:r>
            <w:r w:rsidR="00F841A9" w:rsidRPr="002D2203">
              <w:rPr>
                <w:rFonts w:ascii="Arial" w:eastAsia="Arial" w:hAnsi="Arial" w:cs="Arial"/>
                <w:color w:val="3B3E42"/>
                <w:sz w:val="20"/>
              </w:rPr>
              <w:t>: 70-534.</w:t>
            </w:r>
          </w:p>
          <w:p w14:paraId="1730CA71" w14:textId="77777777" w:rsidR="00F841A9" w:rsidRPr="00B563A9" w:rsidRDefault="00F841A9" w:rsidP="009C1C0A">
            <w:pPr>
              <w:pStyle w:val="ListBullet"/>
              <w:contextualSpacing w:val="0"/>
              <w:rPr>
                <w:rFonts w:ascii="Arial" w:eastAsia="Arial" w:hAnsi="Arial" w:cs="Arial"/>
                <w:color w:val="3B3E42"/>
                <w:sz w:val="20"/>
                <w:lang w:val="es-ES_tradnl"/>
              </w:rPr>
            </w:pPr>
            <w:r w:rsidRPr="00B563A9">
              <w:rPr>
                <w:rFonts w:ascii="Arial" w:eastAsia="Arial" w:hAnsi="Arial" w:cs="Arial"/>
                <w:color w:val="3B3E42"/>
                <w:sz w:val="20"/>
                <w:lang w:val="es-ES_tradnl"/>
              </w:rPr>
              <w:t>Capacidad de análisis profundo</w:t>
            </w:r>
            <w:r w:rsidR="00BC0AAA" w:rsidRPr="00B563A9">
              <w:rPr>
                <w:rFonts w:ascii="Arial" w:eastAsia="Arial" w:hAnsi="Arial" w:cs="Arial"/>
                <w:color w:val="3B3E42"/>
                <w:sz w:val="20"/>
                <w:lang w:val="es-ES_tradnl"/>
              </w:rPr>
              <w:t xml:space="preserve"> y complejo.</w:t>
            </w:r>
          </w:p>
          <w:p w14:paraId="1B3B7136" w14:textId="1EAF7534" w:rsidR="00BC0AAA" w:rsidRPr="00BC0AAA" w:rsidRDefault="006C15D1" w:rsidP="009C1C0A">
            <w:pPr>
              <w:pStyle w:val="ListBullet"/>
              <w:contextualSpacing w:val="0"/>
              <w:rPr>
                <w:lang w:val="es-MX"/>
              </w:rPr>
            </w:pPr>
            <w:r w:rsidRPr="00B563A9">
              <w:rPr>
                <w:rFonts w:ascii="Arial" w:eastAsia="Arial" w:hAnsi="Arial" w:cs="Arial"/>
                <w:color w:val="3B3E42"/>
                <w:sz w:val="20"/>
                <w:lang w:val="es-ES_tradnl"/>
              </w:rPr>
              <w:t xml:space="preserve">Habilidad </w:t>
            </w:r>
            <w:r w:rsidR="00BC0AAA" w:rsidRPr="00B563A9">
              <w:rPr>
                <w:rFonts w:ascii="Arial" w:eastAsia="Arial" w:hAnsi="Arial" w:cs="Arial"/>
                <w:color w:val="3B3E42"/>
                <w:sz w:val="20"/>
                <w:lang w:val="es-ES_tradnl"/>
              </w:rPr>
              <w:t>en escenarios de estrategia competitiva</w:t>
            </w:r>
            <w:r>
              <w:rPr>
                <w:lang w:val="es-MX"/>
              </w:rPr>
              <w:t>.</w:t>
            </w:r>
          </w:p>
        </w:tc>
        <w:tc>
          <w:tcPr>
            <w:tcW w:w="380" w:type="dxa"/>
            <w:tcMar>
              <w:left w:w="360" w:type="dxa"/>
            </w:tcMar>
          </w:tcPr>
          <w:p w14:paraId="5272F218" w14:textId="77777777" w:rsidR="001E3120" w:rsidRPr="00BC0AAA" w:rsidRDefault="001E3120" w:rsidP="00F30C17">
            <w:pPr>
              <w:pStyle w:val="ListBullet"/>
              <w:numPr>
                <w:ilvl w:val="0"/>
                <w:numId w:val="0"/>
              </w:numPr>
              <w:contextualSpacing w:val="0"/>
              <w:rPr>
                <w:lang w:val="es-MX"/>
              </w:rPr>
            </w:pPr>
          </w:p>
        </w:tc>
      </w:tr>
    </w:tbl>
    <w:p w14:paraId="06E377C8" w14:textId="77777777" w:rsidR="00AD782D" w:rsidRPr="00963C5F" w:rsidRDefault="00F30C17" w:rsidP="0062312F">
      <w:pPr>
        <w:pStyle w:val="Heading1"/>
        <w:rPr>
          <w:lang w:val="es-MX"/>
        </w:rPr>
      </w:pPr>
      <w:r w:rsidRPr="00963C5F">
        <w:rPr>
          <w:lang w:val="es-MX"/>
        </w:rPr>
        <w:t>otros</w:t>
      </w:r>
    </w:p>
    <w:p w14:paraId="5F76EA6D" w14:textId="2A16B0A1" w:rsidR="00F30C17" w:rsidRPr="00F30C17" w:rsidRDefault="00F30C17" w:rsidP="00F30C17">
      <w:pPr>
        <w:jc w:val="both"/>
        <w:rPr>
          <w:rFonts w:ascii="Calibri" w:hAnsi="Calibri" w:cs="Calibri"/>
          <w:szCs w:val="24"/>
          <w:lang w:val="es-MX"/>
        </w:rPr>
      </w:pPr>
      <w:proofErr w:type="spellStart"/>
      <w:r w:rsidRPr="00F30C17">
        <w:rPr>
          <w:rFonts w:ascii="Calibri" w:hAnsi="Calibri" w:cs="Calibri"/>
          <w:szCs w:val="24"/>
          <w:lang w:val="es-MX"/>
        </w:rPr>
        <w:t>Blockchain</w:t>
      </w:r>
      <w:proofErr w:type="spellEnd"/>
      <w:r w:rsidRPr="00F30C17">
        <w:rPr>
          <w:rFonts w:ascii="Calibri" w:hAnsi="Calibri" w:cs="Calibri"/>
          <w:szCs w:val="24"/>
          <w:lang w:val="es-MX"/>
        </w:rPr>
        <w:t xml:space="preserve">: Manejo </w:t>
      </w:r>
      <w:r w:rsidR="00BD197B">
        <w:rPr>
          <w:rFonts w:ascii="Calibri" w:hAnsi="Calibri" w:cs="Calibri"/>
          <w:szCs w:val="24"/>
          <w:lang w:val="es-MX"/>
        </w:rPr>
        <w:t>principiante</w:t>
      </w:r>
      <w:r w:rsidRPr="00F30C17">
        <w:rPr>
          <w:rFonts w:ascii="Calibri" w:hAnsi="Calibri" w:cs="Calibri"/>
          <w:szCs w:val="24"/>
          <w:lang w:val="es-MX"/>
        </w:rPr>
        <w:t xml:space="preserve">, y actualidad de diversos proyectos importantes en el mundo; Ejemplo: Bitcoin, Ethereum, </w:t>
      </w:r>
      <w:proofErr w:type="spellStart"/>
      <w:r w:rsidRPr="00F30C17">
        <w:rPr>
          <w:rFonts w:ascii="Calibri" w:hAnsi="Calibri" w:cs="Calibri"/>
          <w:szCs w:val="24"/>
          <w:lang w:val="es-MX"/>
        </w:rPr>
        <w:t>Litecoin</w:t>
      </w:r>
      <w:proofErr w:type="spellEnd"/>
      <w:r w:rsidRPr="00F30C17">
        <w:rPr>
          <w:rFonts w:ascii="Calibri" w:hAnsi="Calibri" w:cs="Calibri"/>
          <w:szCs w:val="24"/>
          <w:lang w:val="es-MX"/>
        </w:rPr>
        <w:t xml:space="preserve">, IOTA, etcétera. Manejo de Software: Manejo avanzado de Azure. Manejo avanzado de Dynamics CRM. Manejo avanzado de </w:t>
      </w:r>
      <w:proofErr w:type="spellStart"/>
      <w:r w:rsidRPr="00F30C17">
        <w:rPr>
          <w:rFonts w:ascii="Calibri" w:hAnsi="Calibri" w:cs="Calibri"/>
          <w:szCs w:val="24"/>
          <w:lang w:val="es-MX"/>
        </w:rPr>
        <w:t>Sharepoint</w:t>
      </w:r>
      <w:proofErr w:type="spellEnd"/>
      <w:r w:rsidRPr="00F30C17">
        <w:rPr>
          <w:rFonts w:ascii="Calibri" w:hAnsi="Calibri" w:cs="Calibri"/>
          <w:szCs w:val="24"/>
          <w:lang w:val="es-MX"/>
        </w:rPr>
        <w:t xml:space="preserve">. Manejo avanzado de Microsoft Office (Excel experto). Manejo intermedio de MATLAB. Manejo intermedio de JIRA. Manejo intermedio de Eclipse y </w:t>
      </w:r>
      <w:proofErr w:type="spellStart"/>
      <w:r w:rsidRPr="00F30C17">
        <w:rPr>
          <w:rFonts w:ascii="Calibri" w:hAnsi="Calibri" w:cs="Calibri"/>
          <w:szCs w:val="24"/>
          <w:lang w:val="es-MX"/>
        </w:rPr>
        <w:t>Subclipse</w:t>
      </w:r>
      <w:proofErr w:type="spellEnd"/>
      <w:r w:rsidRPr="00F30C17">
        <w:rPr>
          <w:rFonts w:ascii="Calibri" w:hAnsi="Calibri" w:cs="Calibri"/>
          <w:szCs w:val="24"/>
          <w:lang w:val="es-MX"/>
        </w:rPr>
        <w:t xml:space="preserve">. Manejo experto de Bizagi. Manejo principiante de </w:t>
      </w:r>
      <w:proofErr w:type="spellStart"/>
      <w:r w:rsidRPr="00F30C17">
        <w:rPr>
          <w:rFonts w:ascii="Calibri" w:hAnsi="Calibri" w:cs="Calibri"/>
          <w:szCs w:val="24"/>
          <w:lang w:val="es-MX"/>
        </w:rPr>
        <w:t>Crystall</w:t>
      </w:r>
      <w:proofErr w:type="spellEnd"/>
      <w:r w:rsidRPr="00F30C17">
        <w:rPr>
          <w:rFonts w:ascii="Calibri" w:hAnsi="Calibri" w:cs="Calibri"/>
          <w:szCs w:val="24"/>
          <w:lang w:val="es-MX"/>
        </w:rPr>
        <w:t xml:space="preserve"> Ball. Manejo experto de Arena. Manejo intermedio de R. Manejo intermedio de Octave. Programación en HTML y PHP avanzado, y Java principiante.</w:t>
      </w:r>
    </w:p>
    <w:p w14:paraId="700C4F55" w14:textId="77777777" w:rsidR="00B51D1B" w:rsidRPr="00F30C17" w:rsidRDefault="00B51D1B" w:rsidP="006E1507">
      <w:pPr>
        <w:rPr>
          <w:lang w:val="es-MX"/>
        </w:rPr>
      </w:pPr>
    </w:p>
    <w:sectPr w:rsidR="00B51D1B" w:rsidRPr="00F30C1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A48B7" w14:textId="77777777" w:rsidR="008E2537" w:rsidRDefault="008E2537" w:rsidP="0068194B">
      <w:r>
        <w:separator/>
      </w:r>
    </w:p>
    <w:p w14:paraId="3264688D" w14:textId="77777777" w:rsidR="008E2537" w:rsidRDefault="008E2537"/>
    <w:p w14:paraId="510BBB6B" w14:textId="77777777" w:rsidR="008E2537" w:rsidRDefault="008E2537"/>
  </w:endnote>
  <w:endnote w:type="continuationSeparator" w:id="0">
    <w:p w14:paraId="0FF55398" w14:textId="77777777" w:rsidR="008E2537" w:rsidRDefault="008E2537" w:rsidP="0068194B">
      <w:r>
        <w:continuationSeparator/>
      </w:r>
    </w:p>
    <w:p w14:paraId="5194963B" w14:textId="77777777" w:rsidR="008E2537" w:rsidRDefault="008E2537"/>
    <w:p w14:paraId="4C542F1F" w14:textId="77777777" w:rsidR="008E2537" w:rsidRDefault="008E25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98E887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00E34" w14:textId="77777777" w:rsidR="008E2537" w:rsidRDefault="008E2537" w:rsidP="0068194B">
      <w:r>
        <w:separator/>
      </w:r>
    </w:p>
    <w:p w14:paraId="0B1DBD95" w14:textId="77777777" w:rsidR="008E2537" w:rsidRDefault="008E2537"/>
    <w:p w14:paraId="0EFEA4B2" w14:textId="77777777" w:rsidR="008E2537" w:rsidRDefault="008E2537"/>
  </w:footnote>
  <w:footnote w:type="continuationSeparator" w:id="0">
    <w:p w14:paraId="7118E0F4" w14:textId="77777777" w:rsidR="008E2537" w:rsidRDefault="008E2537" w:rsidP="0068194B">
      <w:r>
        <w:continuationSeparator/>
      </w:r>
    </w:p>
    <w:p w14:paraId="627AF663" w14:textId="77777777" w:rsidR="008E2537" w:rsidRDefault="008E2537"/>
    <w:p w14:paraId="224B16A6" w14:textId="77777777" w:rsidR="008E2537" w:rsidRDefault="008E25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BC7DC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ADA008" wp14:editId="5BE1355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4BE4059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E901EAB"/>
    <w:multiLevelType w:val="hybridMultilevel"/>
    <w:tmpl w:val="4E14C012"/>
    <w:lvl w:ilvl="0" w:tplc="5A340F82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C6E5A3D"/>
    <w:multiLevelType w:val="hybridMultilevel"/>
    <w:tmpl w:val="26D4043E"/>
    <w:lvl w:ilvl="0" w:tplc="CE1A5ECC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12"/>
    <w:rsid w:val="000001EF"/>
    <w:rsid w:val="00007322"/>
    <w:rsid w:val="00007728"/>
    <w:rsid w:val="00024584"/>
    <w:rsid w:val="00024730"/>
    <w:rsid w:val="00055E95"/>
    <w:rsid w:val="00064174"/>
    <w:rsid w:val="0007021F"/>
    <w:rsid w:val="000A7548"/>
    <w:rsid w:val="000B2BA5"/>
    <w:rsid w:val="000F2F8C"/>
    <w:rsid w:val="000F5BFE"/>
    <w:rsid w:val="0010006E"/>
    <w:rsid w:val="001045A8"/>
    <w:rsid w:val="00114A91"/>
    <w:rsid w:val="00124534"/>
    <w:rsid w:val="00127023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C7C5A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546A"/>
    <w:rsid w:val="00236D54"/>
    <w:rsid w:val="00236FCA"/>
    <w:rsid w:val="00241D8C"/>
    <w:rsid w:val="00241FDB"/>
    <w:rsid w:val="0024720C"/>
    <w:rsid w:val="002617AE"/>
    <w:rsid w:val="002638D0"/>
    <w:rsid w:val="002647D3"/>
    <w:rsid w:val="00275EAE"/>
    <w:rsid w:val="00277523"/>
    <w:rsid w:val="00294998"/>
    <w:rsid w:val="00297F18"/>
    <w:rsid w:val="002A1945"/>
    <w:rsid w:val="002B08E6"/>
    <w:rsid w:val="002B2958"/>
    <w:rsid w:val="002B3FC8"/>
    <w:rsid w:val="002D2203"/>
    <w:rsid w:val="002D23C5"/>
    <w:rsid w:val="002D6137"/>
    <w:rsid w:val="002E7E61"/>
    <w:rsid w:val="002F05E5"/>
    <w:rsid w:val="002F1162"/>
    <w:rsid w:val="002F254D"/>
    <w:rsid w:val="002F30E4"/>
    <w:rsid w:val="00307140"/>
    <w:rsid w:val="00316DFF"/>
    <w:rsid w:val="00325B57"/>
    <w:rsid w:val="00336056"/>
    <w:rsid w:val="003544E1"/>
    <w:rsid w:val="00366398"/>
    <w:rsid w:val="0038583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00C6"/>
    <w:rsid w:val="004319E0"/>
    <w:rsid w:val="00437E8C"/>
    <w:rsid w:val="00440225"/>
    <w:rsid w:val="004726BC"/>
    <w:rsid w:val="00474105"/>
    <w:rsid w:val="0047739B"/>
    <w:rsid w:val="00480E6E"/>
    <w:rsid w:val="00482E3D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D0F10"/>
    <w:rsid w:val="004E01EB"/>
    <w:rsid w:val="004E2794"/>
    <w:rsid w:val="004E6A0A"/>
    <w:rsid w:val="00510392"/>
    <w:rsid w:val="00510D9E"/>
    <w:rsid w:val="00513E2A"/>
    <w:rsid w:val="00532B0A"/>
    <w:rsid w:val="00547576"/>
    <w:rsid w:val="00554EC7"/>
    <w:rsid w:val="00561062"/>
    <w:rsid w:val="00566A35"/>
    <w:rsid w:val="0056701E"/>
    <w:rsid w:val="005740D7"/>
    <w:rsid w:val="005A0F26"/>
    <w:rsid w:val="005A1B10"/>
    <w:rsid w:val="005A6850"/>
    <w:rsid w:val="005B1B1B"/>
    <w:rsid w:val="005C5932"/>
    <w:rsid w:val="005D352E"/>
    <w:rsid w:val="005D3CA7"/>
    <w:rsid w:val="005D4CC1"/>
    <w:rsid w:val="005F4B91"/>
    <w:rsid w:val="005F52FA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5D1"/>
    <w:rsid w:val="006C1A5E"/>
    <w:rsid w:val="006E1507"/>
    <w:rsid w:val="006F518E"/>
    <w:rsid w:val="00700626"/>
    <w:rsid w:val="00700C98"/>
    <w:rsid w:val="0070334C"/>
    <w:rsid w:val="00712D8B"/>
    <w:rsid w:val="007273B7"/>
    <w:rsid w:val="00733E0A"/>
    <w:rsid w:val="0073486B"/>
    <w:rsid w:val="0074403D"/>
    <w:rsid w:val="00746D44"/>
    <w:rsid w:val="007538DC"/>
    <w:rsid w:val="00757803"/>
    <w:rsid w:val="00765620"/>
    <w:rsid w:val="0079206B"/>
    <w:rsid w:val="0079522A"/>
    <w:rsid w:val="00796076"/>
    <w:rsid w:val="007C0566"/>
    <w:rsid w:val="007C606B"/>
    <w:rsid w:val="007C7FF6"/>
    <w:rsid w:val="007E6A61"/>
    <w:rsid w:val="00801140"/>
    <w:rsid w:val="00803404"/>
    <w:rsid w:val="00803FA6"/>
    <w:rsid w:val="00821919"/>
    <w:rsid w:val="00834955"/>
    <w:rsid w:val="00836BA5"/>
    <w:rsid w:val="00837749"/>
    <w:rsid w:val="00850B01"/>
    <w:rsid w:val="00855B59"/>
    <w:rsid w:val="00860461"/>
    <w:rsid w:val="0086487C"/>
    <w:rsid w:val="00870B20"/>
    <w:rsid w:val="00876912"/>
    <w:rsid w:val="008829F8"/>
    <w:rsid w:val="00883280"/>
    <w:rsid w:val="00885897"/>
    <w:rsid w:val="008A1C8A"/>
    <w:rsid w:val="008A6538"/>
    <w:rsid w:val="008C7056"/>
    <w:rsid w:val="008D1BA6"/>
    <w:rsid w:val="008E2537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35BE"/>
    <w:rsid w:val="009571D8"/>
    <w:rsid w:val="00963C5F"/>
    <w:rsid w:val="009650EA"/>
    <w:rsid w:val="00966E46"/>
    <w:rsid w:val="00974D04"/>
    <w:rsid w:val="00976B1E"/>
    <w:rsid w:val="0097790C"/>
    <w:rsid w:val="0098506E"/>
    <w:rsid w:val="009A0B9B"/>
    <w:rsid w:val="009A44CE"/>
    <w:rsid w:val="009B3DB3"/>
    <w:rsid w:val="009C1C0A"/>
    <w:rsid w:val="009C4DFC"/>
    <w:rsid w:val="009D44F8"/>
    <w:rsid w:val="009E3160"/>
    <w:rsid w:val="009F0D4C"/>
    <w:rsid w:val="009F220C"/>
    <w:rsid w:val="009F3B05"/>
    <w:rsid w:val="009F4931"/>
    <w:rsid w:val="00A14534"/>
    <w:rsid w:val="00A16DAA"/>
    <w:rsid w:val="00A24162"/>
    <w:rsid w:val="00A25023"/>
    <w:rsid w:val="00A270EA"/>
    <w:rsid w:val="00A304B5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C0CBA"/>
    <w:rsid w:val="00AD360E"/>
    <w:rsid w:val="00AD40FB"/>
    <w:rsid w:val="00AD782D"/>
    <w:rsid w:val="00AE7650"/>
    <w:rsid w:val="00AF27F1"/>
    <w:rsid w:val="00B10EBE"/>
    <w:rsid w:val="00B1106D"/>
    <w:rsid w:val="00B216BC"/>
    <w:rsid w:val="00B236F1"/>
    <w:rsid w:val="00B50F99"/>
    <w:rsid w:val="00B51D1B"/>
    <w:rsid w:val="00B540F4"/>
    <w:rsid w:val="00B563A9"/>
    <w:rsid w:val="00B60FD0"/>
    <w:rsid w:val="00B622DF"/>
    <w:rsid w:val="00B6332A"/>
    <w:rsid w:val="00B70C79"/>
    <w:rsid w:val="00B81760"/>
    <w:rsid w:val="00B8494C"/>
    <w:rsid w:val="00BA1546"/>
    <w:rsid w:val="00BB0D7A"/>
    <w:rsid w:val="00BB4E51"/>
    <w:rsid w:val="00BC0AAA"/>
    <w:rsid w:val="00BD197B"/>
    <w:rsid w:val="00BD431F"/>
    <w:rsid w:val="00BE423E"/>
    <w:rsid w:val="00BF61AC"/>
    <w:rsid w:val="00C0106F"/>
    <w:rsid w:val="00C45B45"/>
    <w:rsid w:val="00C47FA6"/>
    <w:rsid w:val="00C57FC6"/>
    <w:rsid w:val="00C66A7D"/>
    <w:rsid w:val="00C779DA"/>
    <w:rsid w:val="00C814F7"/>
    <w:rsid w:val="00CA4B4D"/>
    <w:rsid w:val="00CB35C3"/>
    <w:rsid w:val="00CD08AC"/>
    <w:rsid w:val="00CD323D"/>
    <w:rsid w:val="00CE4030"/>
    <w:rsid w:val="00CE64B3"/>
    <w:rsid w:val="00CF1A49"/>
    <w:rsid w:val="00D0630C"/>
    <w:rsid w:val="00D243A9"/>
    <w:rsid w:val="00D305E5"/>
    <w:rsid w:val="00D32B71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1779"/>
    <w:rsid w:val="00E14498"/>
    <w:rsid w:val="00E14B21"/>
    <w:rsid w:val="00E2397A"/>
    <w:rsid w:val="00E254DB"/>
    <w:rsid w:val="00E300FC"/>
    <w:rsid w:val="00E362DB"/>
    <w:rsid w:val="00E5632B"/>
    <w:rsid w:val="00E574E2"/>
    <w:rsid w:val="00E70240"/>
    <w:rsid w:val="00E71E6B"/>
    <w:rsid w:val="00E74949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06A4E"/>
    <w:rsid w:val="00F130DD"/>
    <w:rsid w:val="00F238CA"/>
    <w:rsid w:val="00F24884"/>
    <w:rsid w:val="00F30C17"/>
    <w:rsid w:val="00F476C4"/>
    <w:rsid w:val="00F61DF9"/>
    <w:rsid w:val="00F81960"/>
    <w:rsid w:val="00F841A9"/>
    <w:rsid w:val="00F8769D"/>
    <w:rsid w:val="00F92FA7"/>
    <w:rsid w:val="00F9350C"/>
    <w:rsid w:val="00F94EB5"/>
    <w:rsid w:val="00F9624D"/>
    <w:rsid w:val="00FB31C1"/>
    <w:rsid w:val="00FB58F2"/>
    <w:rsid w:val="00FC6AEA"/>
    <w:rsid w:val="00FD3D13"/>
    <w:rsid w:val="00FE55A2"/>
    <w:rsid w:val="00FE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A7E42"/>
  <w15:chartTrackingRefBased/>
  <w15:docId w15:val="{5E957D7E-3BF4-4E32-8A14-14AB6156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F92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rysalomon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ry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17B06EC0884F8F8F1370717EF1E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CD591-FF54-4283-9A31-6CEDD09368B6}"/>
      </w:docPartPr>
      <w:docPartBody>
        <w:p w:rsidR="00663C48" w:rsidRDefault="00074400">
          <w:pPr>
            <w:pStyle w:val="C817B06EC0884F8F8F1370717EF1E410"/>
          </w:pPr>
          <w:r w:rsidRPr="00CF1A49">
            <w:t>·</w:t>
          </w:r>
        </w:p>
      </w:docPartBody>
    </w:docPart>
    <w:docPart>
      <w:docPartPr>
        <w:name w:val="24FA5EEB2DAD4A01BCA96F3F8EEC7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A3F38-AB56-4878-BEFC-0401E2462A42}"/>
      </w:docPartPr>
      <w:docPartBody>
        <w:p w:rsidR="008A1234" w:rsidRDefault="004B145A" w:rsidP="004B145A">
          <w:pPr>
            <w:pStyle w:val="24FA5EEB2DAD4A01BCA96F3F8EEC7349"/>
          </w:pPr>
          <w:r w:rsidRPr="00CF1A49">
            <w:t>·</w:t>
          </w:r>
        </w:p>
      </w:docPartBody>
    </w:docPart>
    <w:docPart>
      <w:docPartPr>
        <w:name w:val="FA59E283300E42348BED30B3A39EA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E28AA-83F9-46F6-A466-7A0B89553714}"/>
      </w:docPartPr>
      <w:docPartBody>
        <w:p w:rsidR="008A1234" w:rsidRDefault="004B145A" w:rsidP="004B145A">
          <w:pPr>
            <w:pStyle w:val="FA59E283300E42348BED30B3A39EAA0C"/>
          </w:pPr>
          <w:r w:rsidRPr="00CF1A49">
            <w:t>·</w:t>
          </w:r>
        </w:p>
      </w:docPartBody>
    </w:docPart>
    <w:docPart>
      <w:docPartPr>
        <w:name w:val="02FCB9EFFE174881BAA5F633B711F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A8137-DE7D-441F-9113-41861FA11DAE}"/>
      </w:docPartPr>
      <w:docPartBody>
        <w:p w:rsidR="008A1234" w:rsidRDefault="004B145A" w:rsidP="004B145A">
          <w:pPr>
            <w:pStyle w:val="02FCB9EFFE174881BAA5F633B711F5DF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00"/>
    <w:rsid w:val="00074400"/>
    <w:rsid w:val="004B145A"/>
    <w:rsid w:val="00663C48"/>
    <w:rsid w:val="008A1234"/>
    <w:rsid w:val="009F3181"/>
    <w:rsid w:val="00B02CBB"/>
    <w:rsid w:val="00C4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FE478D0EB54A33A8B1E545C2793125">
    <w:name w:val="23FE478D0EB54A33A8B1E545C2793125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458C257B02FE46BAB377C8F6C0549DFE">
    <w:name w:val="458C257B02FE46BAB377C8F6C0549DFE"/>
  </w:style>
  <w:style w:type="paragraph" w:customStyle="1" w:styleId="2532FE88F2B541D4B9321FC7878A83A5">
    <w:name w:val="2532FE88F2B541D4B9321FC7878A83A5"/>
  </w:style>
  <w:style w:type="paragraph" w:customStyle="1" w:styleId="C817B06EC0884F8F8F1370717EF1E410">
    <w:name w:val="C817B06EC0884F8F8F1370717EF1E410"/>
  </w:style>
  <w:style w:type="paragraph" w:customStyle="1" w:styleId="6073766EFBC64C4191B6F36D37F05984">
    <w:name w:val="6073766EFBC64C4191B6F36D37F05984"/>
  </w:style>
  <w:style w:type="paragraph" w:customStyle="1" w:styleId="92936721FB714DFCA1FC57B286F4A6DE">
    <w:name w:val="92936721FB714DFCA1FC57B286F4A6DE"/>
  </w:style>
  <w:style w:type="paragraph" w:customStyle="1" w:styleId="171A6773B71D41A2958DBF07A6A3F685">
    <w:name w:val="171A6773B71D41A2958DBF07A6A3F685"/>
  </w:style>
  <w:style w:type="paragraph" w:customStyle="1" w:styleId="805306B5A3554EE69E6F8C5D415B2A0B">
    <w:name w:val="805306B5A3554EE69E6F8C5D415B2A0B"/>
  </w:style>
  <w:style w:type="paragraph" w:customStyle="1" w:styleId="DD8524559F3447AD8DA5E3E2E434A7F2">
    <w:name w:val="DD8524559F3447AD8DA5E3E2E434A7F2"/>
  </w:style>
  <w:style w:type="paragraph" w:customStyle="1" w:styleId="D3F35FD50E01415AB27873E193CA3B19">
    <w:name w:val="D3F35FD50E01415AB27873E193CA3B19"/>
  </w:style>
  <w:style w:type="paragraph" w:customStyle="1" w:styleId="916E116C874F4A738354A317158F0F90">
    <w:name w:val="916E116C874F4A738354A317158F0F90"/>
  </w:style>
  <w:style w:type="paragraph" w:customStyle="1" w:styleId="38728E1C38B7447585E4E0F2C1ECCEAC">
    <w:name w:val="38728E1C38B7447585E4E0F2C1ECCEAC"/>
  </w:style>
  <w:style w:type="paragraph" w:customStyle="1" w:styleId="481C7385A2C24D72813BAA29BF393FFC">
    <w:name w:val="481C7385A2C24D72813BAA29BF393FFC"/>
  </w:style>
  <w:style w:type="paragraph" w:customStyle="1" w:styleId="41195D2549904F5883B69E30FEDAEF27">
    <w:name w:val="41195D2549904F5883B69E30FEDAEF27"/>
  </w:style>
  <w:style w:type="paragraph" w:customStyle="1" w:styleId="EE04AA80B524439DA25CCA1C1A3592EC">
    <w:name w:val="EE04AA80B524439DA25CCA1C1A3592EC"/>
  </w:style>
  <w:style w:type="character" w:styleId="SubtleReference">
    <w:name w:val="Subtle Reference"/>
    <w:basedOn w:val="DefaultParagraphFont"/>
    <w:uiPriority w:val="10"/>
    <w:qFormat/>
    <w:rsid w:val="00074400"/>
    <w:rPr>
      <w:b/>
      <w:caps w:val="0"/>
      <w:smallCaps/>
      <w:color w:val="595959" w:themeColor="text1" w:themeTint="A6"/>
    </w:rPr>
  </w:style>
  <w:style w:type="paragraph" w:customStyle="1" w:styleId="2D226001AECB4677AD03B40350DC1F8F">
    <w:name w:val="2D226001AECB4677AD03B40350DC1F8F"/>
  </w:style>
  <w:style w:type="paragraph" w:customStyle="1" w:styleId="2B283DA42BD645B7BF0E65D52850DD36">
    <w:name w:val="2B283DA42BD645B7BF0E65D52850DD36"/>
  </w:style>
  <w:style w:type="paragraph" w:customStyle="1" w:styleId="FABA5421587448ECAD59D43B01CBF101">
    <w:name w:val="FABA5421587448ECAD59D43B01CBF101"/>
  </w:style>
  <w:style w:type="paragraph" w:customStyle="1" w:styleId="ECFFE2BFCF6C450EA2C8806C7E164EDA">
    <w:name w:val="ECFFE2BFCF6C450EA2C8806C7E164EDA"/>
  </w:style>
  <w:style w:type="paragraph" w:customStyle="1" w:styleId="44EABFFCA5ED4331AEF862A927B44ABC">
    <w:name w:val="44EABFFCA5ED4331AEF862A927B44ABC"/>
  </w:style>
  <w:style w:type="paragraph" w:customStyle="1" w:styleId="7045A43C15074565B2B235907F86B5E5">
    <w:name w:val="7045A43C15074565B2B235907F86B5E5"/>
  </w:style>
  <w:style w:type="paragraph" w:customStyle="1" w:styleId="C0BBFA1034A144C5B649748FAC1F9C26">
    <w:name w:val="C0BBFA1034A144C5B649748FAC1F9C26"/>
  </w:style>
  <w:style w:type="paragraph" w:customStyle="1" w:styleId="0653153F53A04829A2F8F0C6B3C1C2C4">
    <w:name w:val="0653153F53A04829A2F8F0C6B3C1C2C4"/>
  </w:style>
  <w:style w:type="paragraph" w:customStyle="1" w:styleId="92A4927901614C65A38C0872EA957B68">
    <w:name w:val="92A4927901614C65A38C0872EA957B68"/>
  </w:style>
  <w:style w:type="paragraph" w:customStyle="1" w:styleId="A1F47398072F4C1F9D140894C42F213D">
    <w:name w:val="A1F47398072F4C1F9D140894C42F213D"/>
  </w:style>
  <w:style w:type="paragraph" w:customStyle="1" w:styleId="3081894B591448CFAEC8AE394CBD7FF6">
    <w:name w:val="3081894B591448CFAEC8AE394CBD7FF6"/>
  </w:style>
  <w:style w:type="paragraph" w:customStyle="1" w:styleId="05CA449DB4C64AB1B7E32E808F1FC2A5">
    <w:name w:val="05CA449DB4C64AB1B7E32E808F1FC2A5"/>
  </w:style>
  <w:style w:type="paragraph" w:customStyle="1" w:styleId="B45DC9342BE84F678085ACC128CE7E66">
    <w:name w:val="B45DC9342BE84F678085ACC128CE7E66"/>
  </w:style>
  <w:style w:type="paragraph" w:customStyle="1" w:styleId="F4A81514CDA645AD90C12299D1B1CBF5">
    <w:name w:val="F4A81514CDA645AD90C12299D1B1CBF5"/>
  </w:style>
  <w:style w:type="paragraph" w:customStyle="1" w:styleId="C2E4D2683CA443BFB4C7F0892B1D21A7">
    <w:name w:val="C2E4D2683CA443BFB4C7F0892B1D21A7"/>
  </w:style>
  <w:style w:type="paragraph" w:customStyle="1" w:styleId="5FA24076AEC4447BAF5D4B0B16551C10">
    <w:name w:val="5FA24076AEC4447BAF5D4B0B16551C10"/>
  </w:style>
  <w:style w:type="paragraph" w:customStyle="1" w:styleId="C2E25691A3554E84A982688111C9CF01">
    <w:name w:val="C2E25691A3554E84A982688111C9CF01"/>
  </w:style>
  <w:style w:type="paragraph" w:customStyle="1" w:styleId="EF52694C3C084BE5B53AB1E9257A0037">
    <w:name w:val="EF52694C3C084BE5B53AB1E9257A0037"/>
  </w:style>
  <w:style w:type="paragraph" w:customStyle="1" w:styleId="3D6B9F4DC3E24DCEB8497CE44D70FC09">
    <w:name w:val="3D6B9F4DC3E24DCEB8497CE44D70FC09"/>
  </w:style>
  <w:style w:type="paragraph" w:customStyle="1" w:styleId="D13D3332CC8F4AEB8047F78601804ACB">
    <w:name w:val="D13D3332CC8F4AEB8047F78601804ACB"/>
  </w:style>
  <w:style w:type="paragraph" w:customStyle="1" w:styleId="10344A3B702F42178621730087560FB0">
    <w:name w:val="10344A3B702F42178621730087560FB0"/>
  </w:style>
  <w:style w:type="paragraph" w:customStyle="1" w:styleId="DA27512B76EA408EBC6E2FBEA1B9B459">
    <w:name w:val="DA27512B76EA408EBC6E2FBEA1B9B459"/>
  </w:style>
  <w:style w:type="paragraph" w:customStyle="1" w:styleId="FD29D34F14984F74976E71DB8BBE1FC3">
    <w:name w:val="FD29D34F14984F74976E71DB8BBE1FC3"/>
  </w:style>
  <w:style w:type="paragraph" w:customStyle="1" w:styleId="4819ECDBDDDD4627ABE4B6E6B8E8BE13">
    <w:name w:val="4819ECDBDDDD4627ABE4B6E6B8E8BE13"/>
  </w:style>
  <w:style w:type="paragraph" w:customStyle="1" w:styleId="D470D666F6554A60AB51548F685E8622">
    <w:name w:val="D470D666F6554A60AB51548F685E8622"/>
  </w:style>
  <w:style w:type="paragraph" w:customStyle="1" w:styleId="7922C23863F54858BC158D37CAE1B2B7">
    <w:name w:val="7922C23863F54858BC158D37CAE1B2B7"/>
  </w:style>
  <w:style w:type="paragraph" w:customStyle="1" w:styleId="32575083D8E64CB188214F9D5235BBE2">
    <w:name w:val="32575083D8E64CB188214F9D5235BBE2"/>
    <w:rsid w:val="00074400"/>
  </w:style>
  <w:style w:type="paragraph" w:customStyle="1" w:styleId="255A20C8A5A642869DFE6D6A23A5163A">
    <w:name w:val="255A20C8A5A642869DFE6D6A23A5163A"/>
    <w:rsid w:val="00074400"/>
  </w:style>
  <w:style w:type="paragraph" w:customStyle="1" w:styleId="E2F33803FABC48FB8CF14B32FD5AEC47">
    <w:name w:val="E2F33803FABC48FB8CF14B32FD5AEC47"/>
    <w:rsid w:val="00074400"/>
  </w:style>
  <w:style w:type="paragraph" w:customStyle="1" w:styleId="4FF5F3859E2B469DB1CD464ECD024B08">
    <w:name w:val="4FF5F3859E2B469DB1CD464ECD024B08"/>
    <w:rsid w:val="00074400"/>
  </w:style>
  <w:style w:type="paragraph" w:customStyle="1" w:styleId="FD89CD1D81D0464DA2303F59D78BDCEF">
    <w:name w:val="FD89CD1D81D0464DA2303F59D78BDCEF"/>
    <w:rsid w:val="00074400"/>
  </w:style>
  <w:style w:type="paragraph" w:customStyle="1" w:styleId="673EF59EE66F4322BA53C45A3E95F1F5">
    <w:name w:val="673EF59EE66F4322BA53C45A3E95F1F5"/>
    <w:rsid w:val="00074400"/>
  </w:style>
  <w:style w:type="paragraph" w:customStyle="1" w:styleId="A388FF633EBD48ECB9FB14234BECB2D2">
    <w:name w:val="A388FF633EBD48ECB9FB14234BECB2D2"/>
    <w:rsid w:val="00074400"/>
  </w:style>
  <w:style w:type="paragraph" w:customStyle="1" w:styleId="015D1CE285C0410A9453B43E3BDA0909">
    <w:name w:val="015D1CE285C0410A9453B43E3BDA0909"/>
    <w:rsid w:val="00074400"/>
  </w:style>
  <w:style w:type="paragraph" w:customStyle="1" w:styleId="30C74D65A59D43129F19FCEA50F6A616">
    <w:name w:val="30C74D65A59D43129F19FCEA50F6A616"/>
    <w:rsid w:val="00074400"/>
  </w:style>
  <w:style w:type="paragraph" w:customStyle="1" w:styleId="48EE1961993A4559AED4AA683EE229A7">
    <w:name w:val="48EE1961993A4559AED4AA683EE229A7"/>
    <w:rsid w:val="00074400"/>
  </w:style>
  <w:style w:type="paragraph" w:customStyle="1" w:styleId="8E8987B2646448B9BA723E2A1FAF068B">
    <w:name w:val="8E8987B2646448B9BA723E2A1FAF068B"/>
    <w:rsid w:val="00074400"/>
  </w:style>
  <w:style w:type="paragraph" w:customStyle="1" w:styleId="1EF7FF9972824F44A99119F2437C5028">
    <w:name w:val="1EF7FF9972824F44A99119F2437C5028"/>
    <w:rsid w:val="00074400"/>
  </w:style>
  <w:style w:type="paragraph" w:customStyle="1" w:styleId="92CDE0B8BFB54FF8B77BD5C7C7614906">
    <w:name w:val="92CDE0B8BFB54FF8B77BD5C7C7614906"/>
    <w:rsid w:val="00074400"/>
  </w:style>
  <w:style w:type="paragraph" w:customStyle="1" w:styleId="A353E5F88E6F415687B689EE35316A4E">
    <w:name w:val="A353E5F88E6F415687B689EE35316A4E"/>
    <w:rsid w:val="00074400"/>
  </w:style>
  <w:style w:type="paragraph" w:customStyle="1" w:styleId="E7C6F84838D84EC4BF4F4822A16FF827">
    <w:name w:val="E7C6F84838D84EC4BF4F4822A16FF827"/>
    <w:rsid w:val="00074400"/>
  </w:style>
  <w:style w:type="paragraph" w:customStyle="1" w:styleId="C961712B65B042E698635B5BFFC4D9EB">
    <w:name w:val="C961712B65B042E698635B5BFFC4D9EB"/>
    <w:rsid w:val="00074400"/>
  </w:style>
  <w:style w:type="paragraph" w:customStyle="1" w:styleId="19A888A4330B4D5D912AFC42DBCA4C72">
    <w:name w:val="19A888A4330B4D5D912AFC42DBCA4C72"/>
    <w:rsid w:val="00074400"/>
  </w:style>
  <w:style w:type="paragraph" w:customStyle="1" w:styleId="09FDF56EF02949C7BC60A37A9D8C666F">
    <w:name w:val="09FDF56EF02949C7BC60A37A9D8C666F"/>
    <w:rsid w:val="00074400"/>
  </w:style>
  <w:style w:type="paragraph" w:customStyle="1" w:styleId="AECDFBAF3FF842AF994D94CDEF8D57E5">
    <w:name w:val="AECDFBAF3FF842AF994D94CDEF8D57E5"/>
    <w:rsid w:val="00074400"/>
  </w:style>
  <w:style w:type="paragraph" w:customStyle="1" w:styleId="CC04ED4F29DE4B5DA895D894B46F3A29">
    <w:name w:val="CC04ED4F29DE4B5DA895D894B46F3A29"/>
    <w:rsid w:val="00074400"/>
  </w:style>
  <w:style w:type="paragraph" w:customStyle="1" w:styleId="52473A7E500E448698A89D9665DC8F57">
    <w:name w:val="52473A7E500E448698A89D9665DC8F57"/>
    <w:rsid w:val="00074400"/>
  </w:style>
  <w:style w:type="paragraph" w:customStyle="1" w:styleId="B0FB09D9AD9443FB9440EC599BDE9694">
    <w:name w:val="B0FB09D9AD9443FB9440EC599BDE9694"/>
    <w:rsid w:val="00074400"/>
  </w:style>
  <w:style w:type="paragraph" w:customStyle="1" w:styleId="F19AA583110046C1A30B8FDF080053FA">
    <w:name w:val="F19AA583110046C1A30B8FDF080053FA"/>
    <w:rsid w:val="00074400"/>
  </w:style>
  <w:style w:type="paragraph" w:customStyle="1" w:styleId="9B3EC831BC9549118C0D3124FDBB6510">
    <w:name w:val="9B3EC831BC9549118C0D3124FDBB6510"/>
    <w:rsid w:val="00074400"/>
  </w:style>
  <w:style w:type="paragraph" w:customStyle="1" w:styleId="98761E3BAB3F4014BEB73257A37821C2">
    <w:name w:val="98761E3BAB3F4014BEB73257A37821C2"/>
    <w:rsid w:val="00074400"/>
  </w:style>
  <w:style w:type="paragraph" w:customStyle="1" w:styleId="D9D763E590934ECD82421AEB8CEAE8FB">
    <w:name w:val="D9D763E590934ECD82421AEB8CEAE8FB"/>
    <w:rsid w:val="00074400"/>
  </w:style>
  <w:style w:type="paragraph" w:customStyle="1" w:styleId="A16C2074655240B8A4D03641A3F38E39">
    <w:name w:val="A16C2074655240B8A4D03641A3F38E39"/>
    <w:rsid w:val="00074400"/>
  </w:style>
  <w:style w:type="paragraph" w:customStyle="1" w:styleId="CB9AE5D8041349469496820A5700E631">
    <w:name w:val="CB9AE5D8041349469496820A5700E631"/>
    <w:rsid w:val="00074400"/>
  </w:style>
  <w:style w:type="paragraph" w:customStyle="1" w:styleId="156A1DDCD44C4DCDA7302D84890EACE0">
    <w:name w:val="156A1DDCD44C4DCDA7302D84890EACE0"/>
    <w:rsid w:val="00074400"/>
  </w:style>
  <w:style w:type="paragraph" w:customStyle="1" w:styleId="0C7F911AC82E4B98BCA738ACF69F2719">
    <w:name w:val="0C7F911AC82E4B98BCA738ACF69F2719"/>
    <w:rsid w:val="00074400"/>
  </w:style>
  <w:style w:type="paragraph" w:customStyle="1" w:styleId="C25AC3D997EB46DEAA5905EB32330C8A">
    <w:name w:val="C25AC3D997EB46DEAA5905EB32330C8A"/>
    <w:rsid w:val="00074400"/>
  </w:style>
  <w:style w:type="paragraph" w:customStyle="1" w:styleId="7831F25328B84CF6A35E79168BD23C78">
    <w:name w:val="7831F25328B84CF6A35E79168BD23C78"/>
    <w:rsid w:val="00074400"/>
  </w:style>
  <w:style w:type="paragraph" w:customStyle="1" w:styleId="4AEC7358FF6044848C98B82605A91132">
    <w:name w:val="4AEC7358FF6044848C98B82605A91132"/>
    <w:rsid w:val="00074400"/>
  </w:style>
  <w:style w:type="paragraph" w:customStyle="1" w:styleId="24FA5EEB2DAD4A01BCA96F3F8EEC7349">
    <w:name w:val="24FA5EEB2DAD4A01BCA96F3F8EEC7349"/>
    <w:rsid w:val="004B145A"/>
  </w:style>
  <w:style w:type="paragraph" w:customStyle="1" w:styleId="FA59E283300E42348BED30B3A39EAA0C">
    <w:name w:val="FA59E283300E42348BED30B3A39EAA0C"/>
    <w:rsid w:val="004B145A"/>
  </w:style>
  <w:style w:type="paragraph" w:customStyle="1" w:styleId="02FCB9EFFE174881BAA5F633B711F5DF">
    <w:name w:val="02FCB9EFFE174881BAA5F633B711F5DF"/>
    <w:rsid w:val="004B145A"/>
  </w:style>
  <w:style w:type="paragraph" w:customStyle="1" w:styleId="8A96FC65E7FE42A292F2DEDEE9D1D908">
    <w:name w:val="8A96FC65E7FE42A292F2DEDEE9D1D908"/>
    <w:rsid w:val="004B14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200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</dc:creator>
  <cp:keywords/>
  <dc:description/>
  <cp:lastModifiedBy>Harry Salomon</cp:lastModifiedBy>
  <cp:revision>69</cp:revision>
  <dcterms:created xsi:type="dcterms:W3CDTF">2018-07-03T02:28:00Z</dcterms:created>
  <dcterms:modified xsi:type="dcterms:W3CDTF">2018-09-28T14:04:00Z</dcterms:modified>
  <cp:category/>
</cp:coreProperties>
</file>